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1456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60"/>
        <w:gridCol w:w="1559"/>
        <w:gridCol w:w="3294"/>
      </w:tblGrid>
      <w:tr w:rsidR="00AF360A" w:rsidRPr="00407163" w14:paraId="25CDD6AD" w14:textId="77777777" w:rsidTr="000B6862">
        <w:trPr>
          <w:trHeight w:val="983"/>
        </w:trPr>
        <w:tc>
          <w:tcPr>
            <w:tcW w:w="978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862F35" w14:textId="77777777" w:rsidR="00AF360A" w:rsidRPr="00A1130A" w:rsidRDefault="00AF360A" w:rsidP="000B6862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1B4901">
              <w:rPr>
                <w:b/>
                <w:sz w:val="36"/>
                <w:szCs w:val="36"/>
              </w:rPr>
              <w:t xml:space="preserve">PANTONE SOCKS </w:t>
            </w:r>
            <w:r w:rsidRPr="001B4901">
              <w:rPr>
                <w:rFonts w:hint="eastAsia"/>
                <w:b/>
                <w:sz w:val="36"/>
                <w:szCs w:val="36"/>
              </w:rPr>
              <w:t xml:space="preserve">서포터즈 1기 지원서 </w:t>
            </w:r>
            <w:r w:rsidRPr="001B4901">
              <w:rPr>
                <w:rFonts w:hint="eastAsia"/>
                <w:b/>
                <w:bCs/>
                <w:color w:val="000000"/>
                <w:sz w:val="36"/>
                <w:szCs w:val="36"/>
              </w:rPr>
              <w:t xml:space="preserve"> </w:t>
            </w:r>
          </w:p>
        </w:tc>
      </w:tr>
      <w:tr w:rsidR="00AF360A" w:rsidRPr="00407163" w14:paraId="4FFA4DFF" w14:textId="77777777" w:rsidTr="000B6862">
        <w:trPr>
          <w:trHeight w:val="520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64B17D31" w14:textId="77777777" w:rsidR="00AF360A" w:rsidRPr="00334A99" w:rsidRDefault="00AF360A" w:rsidP="000B6862">
            <w:pPr>
              <w:jc w:val="center"/>
              <w:rPr>
                <w:b/>
                <w:szCs w:val="20"/>
              </w:rPr>
            </w:pPr>
            <w:r w:rsidRPr="00334A99">
              <w:rPr>
                <w:rFonts w:hint="eastAsia"/>
                <w:b/>
                <w:szCs w:val="20"/>
              </w:rPr>
              <w:t>이름</w:t>
            </w:r>
          </w:p>
        </w:tc>
        <w:tc>
          <w:tcPr>
            <w:tcW w:w="8113" w:type="dxa"/>
            <w:gridSpan w:val="3"/>
            <w:vAlign w:val="center"/>
          </w:tcPr>
          <w:p w14:paraId="081CB28C" w14:textId="77777777" w:rsidR="00AF360A" w:rsidRPr="00334A99" w:rsidRDefault="00AF360A" w:rsidP="000B6862">
            <w:pPr>
              <w:rPr>
                <w:szCs w:val="20"/>
              </w:rPr>
            </w:pPr>
          </w:p>
        </w:tc>
      </w:tr>
      <w:tr w:rsidR="00AF360A" w:rsidRPr="00407163" w14:paraId="1A52D389" w14:textId="77777777" w:rsidTr="000B6862">
        <w:trPr>
          <w:trHeight w:val="520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508EFEC3" w14:textId="77777777" w:rsidR="00AF360A" w:rsidRPr="00334A99" w:rsidRDefault="00AF360A" w:rsidP="000B6862">
            <w:pPr>
              <w:jc w:val="center"/>
              <w:rPr>
                <w:b/>
                <w:szCs w:val="20"/>
              </w:rPr>
            </w:pPr>
            <w:r w:rsidRPr="00334A99">
              <w:rPr>
                <w:rFonts w:hint="eastAsia"/>
                <w:b/>
                <w:szCs w:val="20"/>
              </w:rPr>
              <w:t>학교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8D0517D" w14:textId="77777777" w:rsidR="00AF360A" w:rsidRPr="00334A99" w:rsidRDefault="00AF360A" w:rsidP="00633B89">
            <w:pPr>
              <w:jc w:val="left"/>
              <w:rPr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2E94D" w14:textId="77777777" w:rsidR="00AF360A" w:rsidRPr="00334A99" w:rsidRDefault="00AF360A" w:rsidP="000B6862">
            <w:pPr>
              <w:jc w:val="center"/>
              <w:rPr>
                <w:b/>
                <w:bCs/>
                <w:szCs w:val="20"/>
              </w:rPr>
            </w:pPr>
            <w:r w:rsidRPr="00334A99">
              <w:rPr>
                <w:rFonts w:hint="eastAsia"/>
                <w:b/>
                <w:bCs/>
                <w:szCs w:val="20"/>
              </w:rPr>
              <w:t>전공</w:t>
            </w: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84CEDFC" w14:textId="77777777" w:rsidR="00AF360A" w:rsidRPr="00334A99" w:rsidRDefault="00AF360A" w:rsidP="00633B89">
            <w:pPr>
              <w:jc w:val="left"/>
              <w:rPr>
                <w:szCs w:val="20"/>
              </w:rPr>
            </w:pPr>
          </w:p>
        </w:tc>
      </w:tr>
      <w:tr w:rsidR="00AF360A" w:rsidRPr="00407163" w14:paraId="741A0131" w14:textId="77777777" w:rsidTr="000B6862">
        <w:trPr>
          <w:trHeight w:val="520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7689F353" w14:textId="4ED81E56" w:rsidR="00AF360A" w:rsidRPr="00334A99" w:rsidRDefault="00334A99" w:rsidP="000B6862">
            <w:pPr>
              <w:jc w:val="center"/>
              <w:rPr>
                <w:b/>
                <w:szCs w:val="20"/>
              </w:rPr>
            </w:pPr>
            <w:r w:rsidRPr="00334A99">
              <w:rPr>
                <w:rFonts w:hint="eastAsia"/>
                <w:b/>
                <w:szCs w:val="20"/>
              </w:rPr>
              <w:t>연락처</w:t>
            </w:r>
          </w:p>
        </w:tc>
        <w:tc>
          <w:tcPr>
            <w:tcW w:w="3260" w:type="dxa"/>
            <w:vAlign w:val="center"/>
          </w:tcPr>
          <w:p w14:paraId="2548BF13" w14:textId="77777777" w:rsidR="00AF360A" w:rsidRPr="00334A99" w:rsidRDefault="00AF360A" w:rsidP="000B6862">
            <w:pPr>
              <w:rPr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2D7028F" w14:textId="77777777" w:rsidR="00AF360A" w:rsidRPr="00334A99" w:rsidRDefault="00AF360A" w:rsidP="000B6862">
            <w:pPr>
              <w:jc w:val="center"/>
              <w:rPr>
                <w:b/>
                <w:bCs/>
                <w:szCs w:val="20"/>
              </w:rPr>
            </w:pPr>
            <w:r w:rsidRPr="00334A99">
              <w:rPr>
                <w:rFonts w:hint="eastAsia"/>
                <w:b/>
                <w:bCs/>
                <w:szCs w:val="20"/>
              </w:rPr>
              <w:t>이메일</w:t>
            </w:r>
          </w:p>
        </w:tc>
        <w:tc>
          <w:tcPr>
            <w:tcW w:w="3294" w:type="dxa"/>
            <w:vAlign w:val="center"/>
          </w:tcPr>
          <w:p w14:paraId="3D8A0CCE" w14:textId="77777777" w:rsidR="00AF360A" w:rsidRPr="00334A99" w:rsidRDefault="00AF360A" w:rsidP="000B6862">
            <w:pPr>
              <w:rPr>
                <w:szCs w:val="20"/>
              </w:rPr>
            </w:pPr>
          </w:p>
        </w:tc>
      </w:tr>
      <w:tr w:rsidR="00AF360A" w:rsidRPr="00407163" w14:paraId="7A02D1E4" w14:textId="77777777" w:rsidTr="000B6862">
        <w:trPr>
          <w:trHeight w:val="520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24ACA425" w14:textId="77777777" w:rsidR="00AF360A" w:rsidRPr="00334A99" w:rsidRDefault="00AF360A" w:rsidP="000B6862">
            <w:pPr>
              <w:jc w:val="center"/>
              <w:rPr>
                <w:b/>
                <w:szCs w:val="20"/>
              </w:rPr>
            </w:pPr>
            <w:r w:rsidRPr="00334A99">
              <w:rPr>
                <w:rFonts w:hint="eastAsia"/>
                <w:b/>
                <w:szCs w:val="20"/>
              </w:rPr>
              <w:t xml:space="preserve">인스타그램 </w:t>
            </w:r>
            <w:r w:rsidRPr="00334A99">
              <w:rPr>
                <w:b/>
                <w:szCs w:val="20"/>
              </w:rPr>
              <w:t>ID</w:t>
            </w:r>
          </w:p>
        </w:tc>
        <w:tc>
          <w:tcPr>
            <w:tcW w:w="3260" w:type="dxa"/>
            <w:vAlign w:val="center"/>
          </w:tcPr>
          <w:p w14:paraId="0E21F649" w14:textId="77777777" w:rsidR="00AF360A" w:rsidRPr="00334A99" w:rsidRDefault="00AF360A" w:rsidP="000B6862">
            <w:pPr>
              <w:rPr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7F21600" w14:textId="77777777" w:rsidR="00AF360A" w:rsidRPr="00334A99" w:rsidRDefault="00AF360A" w:rsidP="000B6862">
            <w:pPr>
              <w:jc w:val="center"/>
              <w:rPr>
                <w:b/>
                <w:bCs/>
                <w:szCs w:val="20"/>
              </w:rPr>
            </w:pPr>
            <w:r w:rsidRPr="00334A99">
              <w:rPr>
                <w:rFonts w:hint="eastAsia"/>
                <w:b/>
                <w:bCs/>
                <w:szCs w:val="20"/>
              </w:rPr>
              <w:t>블로그 U</w:t>
            </w:r>
            <w:r w:rsidRPr="00334A99">
              <w:rPr>
                <w:b/>
                <w:bCs/>
                <w:szCs w:val="20"/>
              </w:rPr>
              <w:t>RL</w:t>
            </w:r>
          </w:p>
        </w:tc>
        <w:tc>
          <w:tcPr>
            <w:tcW w:w="3294" w:type="dxa"/>
            <w:vAlign w:val="center"/>
          </w:tcPr>
          <w:p w14:paraId="2D42E2C8" w14:textId="77777777" w:rsidR="00AF360A" w:rsidRPr="00334A99" w:rsidRDefault="00AF360A" w:rsidP="000B6862">
            <w:pPr>
              <w:rPr>
                <w:szCs w:val="20"/>
              </w:rPr>
            </w:pPr>
          </w:p>
        </w:tc>
      </w:tr>
      <w:tr w:rsidR="00AF360A" w:rsidRPr="00407163" w14:paraId="4CD6287A" w14:textId="77777777" w:rsidTr="000B6862">
        <w:trPr>
          <w:trHeight w:val="556"/>
        </w:trPr>
        <w:tc>
          <w:tcPr>
            <w:tcW w:w="9781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3B23B8" w14:textId="77777777" w:rsidR="00AF360A" w:rsidRPr="00334A99" w:rsidRDefault="00AF360A" w:rsidP="000B6862">
            <w:pPr>
              <w:jc w:val="center"/>
              <w:rPr>
                <w:b/>
                <w:szCs w:val="20"/>
              </w:rPr>
            </w:pPr>
            <w:r w:rsidRPr="00334A99">
              <w:rPr>
                <w:rFonts w:hint="eastAsia"/>
                <w:b/>
                <w:szCs w:val="20"/>
              </w:rPr>
              <w:t>서포터즈 활동 경력</w:t>
            </w:r>
          </w:p>
        </w:tc>
      </w:tr>
      <w:tr w:rsidR="00AF360A" w:rsidRPr="00407163" w14:paraId="128DB300" w14:textId="77777777" w:rsidTr="000B6862">
        <w:trPr>
          <w:trHeight w:val="556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BB9F8" w14:textId="77777777" w:rsidR="00AF360A" w:rsidRDefault="00AF360A" w:rsidP="000B6862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활동 단체명</w:t>
            </w: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7A3D47" w14:textId="1DAF9E1E" w:rsidR="00AF360A" w:rsidRDefault="00AF360A" w:rsidP="002560BC">
            <w:pPr>
              <w:ind w:firstLineChars="1050" w:firstLine="2100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활동 관련 게시글 </w:t>
            </w:r>
            <w:r w:rsidR="00B93242">
              <w:rPr>
                <w:rFonts w:hint="eastAsia"/>
                <w:b/>
                <w:szCs w:val="20"/>
              </w:rPr>
              <w:t>U</w:t>
            </w:r>
            <w:r w:rsidR="00B93242">
              <w:rPr>
                <w:b/>
                <w:szCs w:val="20"/>
              </w:rPr>
              <w:t>RL</w:t>
            </w:r>
          </w:p>
        </w:tc>
      </w:tr>
      <w:tr w:rsidR="00AF360A" w:rsidRPr="00407163" w14:paraId="6CD5BE38" w14:textId="77777777" w:rsidTr="000B6862">
        <w:trPr>
          <w:trHeight w:val="556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8B12F" w14:textId="77777777" w:rsidR="00AF360A" w:rsidRDefault="00AF360A" w:rsidP="000B6862">
            <w:pPr>
              <w:jc w:val="center"/>
              <w:rPr>
                <w:b/>
                <w:szCs w:val="20"/>
              </w:rPr>
            </w:pP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23C08" w14:textId="77777777" w:rsidR="00AF360A" w:rsidRDefault="00AF360A" w:rsidP="00633B89">
            <w:pPr>
              <w:jc w:val="left"/>
              <w:rPr>
                <w:b/>
                <w:szCs w:val="20"/>
              </w:rPr>
            </w:pPr>
          </w:p>
        </w:tc>
      </w:tr>
      <w:tr w:rsidR="00AF360A" w:rsidRPr="00407163" w14:paraId="1195C78E" w14:textId="77777777" w:rsidTr="000B6862">
        <w:trPr>
          <w:trHeight w:val="556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F56D7" w14:textId="77777777" w:rsidR="00AF360A" w:rsidRDefault="00AF360A" w:rsidP="000B6862">
            <w:pPr>
              <w:jc w:val="center"/>
              <w:rPr>
                <w:b/>
                <w:szCs w:val="20"/>
              </w:rPr>
            </w:pP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E3508C" w14:textId="77777777" w:rsidR="00AF360A" w:rsidRDefault="00AF360A" w:rsidP="00633B89">
            <w:pPr>
              <w:jc w:val="left"/>
              <w:rPr>
                <w:b/>
                <w:szCs w:val="20"/>
              </w:rPr>
            </w:pPr>
          </w:p>
        </w:tc>
      </w:tr>
      <w:tr w:rsidR="00AF360A" w:rsidRPr="00407163" w14:paraId="5DEB5CF3" w14:textId="77777777" w:rsidTr="000B6862">
        <w:trPr>
          <w:trHeight w:val="556"/>
        </w:trPr>
        <w:tc>
          <w:tcPr>
            <w:tcW w:w="9781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154B02" w14:textId="260295BC" w:rsidR="00AF360A" w:rsidRDefault="00AF360A" w:rsidP="000B6862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지원 동기</w:t>
            </w:r>
          </w:p>
        </w:tc>
      </w:tr>
      <w:tr w:rsidR="00AF360A" w:rsidRPr="00407163" w14:paraId="3401B1A1" w14:textId="77777777" w:rsidTr="00FF3002">
        <w:trPr>
          <w:trHeight w:val="1552"/>
        </w:trPr>
        <w:tc>
          <w:tcPr>
            <w:tcW w:w="9781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37BAAF" w14:textId="77777777" w:rsidR="00AF360A" w:rsidRDefault="00AF360A" w:rsidP="00633B89">
            <w:pPr>
              <w:jc w:val="left"/>
              <w:rPr>
                <w:b/>
                <w:szCs w:val="20"/>
              </w:rPr>
            </w:pPr>
          </w:p>
        </w:tc>
      </w:tr>
      <w:tr w:rsidR="00AF360A" w:rsidRPr="00407163" w14:paraId="0B6557BA" w14:textId="77777777" w:rsidTr="000B6862">
        <w:trPr>
          <w:trHeight w:val="556"/>
        </w:trPr>
        <w:tc>
          <w:tcPr>
            <w:tcW w:w="9781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2A1B48" w14:textId="023DCA28" w:rsidR="00AF360A" w:rsidRDefault="00AF360A" w:rsidP="000B6862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지원자 필수 미션</w:t>
            </w:r>
          </w:p>
        </w:tc>
      </w:tr>
      <w:tr w:rsidR="00AF360A" w:rsidRPr="00407163" w14:paraId="1BBED1B8" w14:textId="77777777" w:rsidTr="00FF3002">
        <w:trPr>
          <w:trHeight w:val="1143"/>
        </w:trPr>
        <w:tc>
          <w:tcPr>
            <w:tcW w:w="9781" w:type="dxa"/>
            <w:gridSpan w:val="4"/>
            <w:tcBorders>
              <w:bottom w:val="single" w:sz="4" w:space="0" w:color="000000"/>
            </w:tcBorders>
            <w:vAlign w:val="center"/>
          </w:tcPr>
          <w:p w14:paraId="3A3E94E0" w14:textId="0489C90C" w:rsidR="002560BC" w:rsidRPr="002560BC" w:rsidRDefault="002560BC" w:rsidP="004533D8">
            <w:pPr>
              <w:pStyle w:val="a8"/>
              <w:widowControl/>
              <w:numPr>
                <w:ilvl w:val="0"/>
                <w:numId w:val="18"/>
              </w:numPr>
              <w:wordWrap/>
              <w:autoSpaceDE/>
              <w:autoSpaceDN/>
              <w:ind w:leftChars="0"/>
              <w:jc w:val="center"/>
              <w:rPr>
                <w:rFonts w:asciiTheme="majorHAnsi" w:eastAsiaTheme="majorHAnsi" w:hAnsiTheme="majorHAnsi" w:cs="Gulim"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2560BC">
              <w:rPr>
                <w:rFonts w:asciiTheme="majorHAnsi" w:eastAsiaTheme="majorHAnsi" w:hAnsiTheme="majorHAnsi" w:cs="Gulim" w:hint="eastAsia"/>
                <w:bCs/>
                <w:color w:val="000000"/>
                <w:kern w:val="0"/>
                <w:sz w:val="18"/>
                <w:szCs w:val="18"/>
              </w:rPr>
              <w:t>팬톤</w:t>
            </w:r>
            <w:proofErr w:type="spellEnd"/>
            <w:r w:rsidRPr="002560BC">
              <w:rPr>
                <w:rFonts w:asciiTheme="majorHAnsi" w:eastAsiaTheme="majorHAnsi" w:hAnsiTheme="majorHAnsi" w:cs="Gulim" w:hint="eastAsia"/>
                <w:bCs/>
                <w:color w:val="000000"/>
                <w:kern w:val="0"/>
                <w:sz w:val="18"/>
                <w:szCs w:val="18"/>
              </w:rPr>
              <w:t xml:space="preserve"> 삭스 브랜드 공식 계정 </w:t>
            </w:r>
            <w:r>
              <w:rPr>
                <w:rFonts w:asciiTheme="majorHAnsi" w:eastAsiaTheme="majorHAnsi" w:hAnsiTheme="majorHAnsi" w:cs="Gulim"/>
                <w:bCs/>
                <w:color w:val="000000"/>
                <w:kern w:val="0"/>
                <w:sz w:val="18"/>
                <w:szCs w:val="18"/>
              </w:rPr>
              <w:t>(@</w:t>
            </w:r>
            <w:r>
              <w:rPr>
                <w:rFonts w:asciiTheme="majorHAnsi" w:eastAsiaTheme="majorHAnsi" w:hAnsiTheme="majorHAnsi" w:cs="Gulim" w:hint="eastAsia"/>
                <w:bCs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Theme="majorHAnsi" w:eastAsiaTheme="majorHAnsi" w:hAnsiTheme="majorHAnsi" w:cs="Gulim"/>
                <w:bCs/>
                <w:color w:val="000000"/>
                <w:kern w:val="0"/>
                <w:sz w:val="18"/>
                <w:szCs w:val="18"/>
              </w:rPr>
              <w:t xml:space="preserve">antone_socks) </w:t>
            </w:r>
            <w:proofErr w:type="spellStart"/>
            <w:r w:rsidRPr="002560BC">
              <w:rPr>
                <w:rFonts w:asciiTheme="majorHAnsi" w:eastAsiaTheme="majorHAnsi" w:hAnsiTheme="majorHAnsi" w:cs="Gulim" w:hint="eastAsia"/>
                <w:bCs/>
                <w:color w:val="000000"/>
                <w:kern w:val="0"/>
                <w:sz w:val="18"/>
                <w:szCs w:val="18"/>
              </w:rPr>
              <w:t>팔로우</w:t>
            </w:r>
            <w:proofErr w:type="spellEnd"/>
          </w:p>
          <w:p w14:paraId="55899ABE" w14:textId="77777777" w:rsidR="00AF360A" w:rsidRPr="00436B6E" w:rsidRDefault="00AF360A" w:rsidP="004533D8">
            <w:pPr>
              <w:pStyle w:val="a8"/>
              <w:widowControl/>
              <w:numPr>
                <w:ilvl w:val="0"/>
                <w:numId w:val="18"/>
              </w:numPr>
              <w:wordWrap/>
              <w:autoSpaceDE/>
              <w:autoSpaceDN/>
              <w:ind w:leftChars="0"/>
              <w:jc w:val="center"/>
              <w:rPr>
                <w:rFonts w:asciiTheme="majorHAnsi" w:eastAsiaTheme="majorHAnsi" w:hAnsiTheme="majorHAnsi" w:cs="Gulim"/>
                <w:bCs/>
                <w:color w:val="000000"/>
                <w:kern w:val="0"/>
                <w:sz w:val="18"/>
                <w:szCs w:val="18"/>
              </w:rPr>
            </w:pPr>
            <w:r w:rsidRPr="002560BC">
              <w:rPr>
                <w:rFonts w:asciiTheme="majorHAnsi" w:eastAsiaTheme="majorHAnsi" w:hAnsiTheme="majorHAnsi" w:cs="Gulim" w:hint="eastAsia"/>
                <w:bCs/>
                <w:color w:val="000000"/>
                <w:kern w:val="0"/>
                <w:sz w:val="18"/>
                <w:szCs w:val="18"/>
              </w:rPr>
              <w:t xml:space="preserve">SNS스토리에 </w:t>
            </w:r>
            <w:proofErr w:type="spellStart"/>
            <w:r w:rsidRPr="002560BC">
              <w:rPr>
                <w:rFonts w:asciiTheme="majorHAnsi" w:eastAsiaTheme="majorHAnsi" w:hAnsiTheme="majorHAnsi" w:cs="Gulim" w:hint="eastAsia"/>
                <w:bCs/>
                <w:color w:val="000000"/>
                <w:kern w:val="0"/>
                <w:sz w:val="18"/>
                <w:szCs w:val="18"/>
              </w:rPr>
              <w:t>팬톤</w:t>
            </w:r>
            <w:proofErr w:type="spellEnd"/>
            <w:r w:rsidRPr="002560BC">
              <w:rPr>
                <w:rFonts w:asciiTheme="majorHAnsi" w:eastAsiaTheme="majorHAnsi" w:hAnsiTheme="majorHAnsi" w:cs="Gulim" w:hint="eastAsia"/>
                <w:bCs/>
                <w:color w:val="000000"/>
                <w:kern w:val="0"/>
                <w:sz w:val="18"/>
                <w:szCs w:val="18"/>
              </w:rPr>
              <w:t xml:space="preserve"> 삭스 서포터즈 </w:t>
            </w:r>
            <w:r w:rsidRPr="002560BC">
              <w:rPr>
                <w:rFonts w:asciiTheme="majorHAnsi" w:eastAsiaTheme="majorHAnsi" w:hAnsiTheme="majorHAnsi" w:cs="Gulim"/>
                <w:bCs/>
                <w:color w:val="000000"/>
                <w:kern w:val="0"/>
                <w:sz w:val="18"/>
                <w:szCs w:val="18"/>
              </w:rPr>
              <w:t>1</w:t>
            </w:r>
            <w:r w:rsidRPr="002560BC">
              <w:rPr>
                <w:rFonts w:asciiTheme="majorHAnsi" w:eastAsiaTheme="majorHAnsi" w:hAnsiTheme="majorHAnsi" w:cs="Gulim" w:hint="eastAsia"/>
                <w:bCs/>
                <w:color w:val="000000"/>
                <w:kern w:val="0"/>
                <w:sz w:val="18"/>
                <w:szCs w:val="18"/>
              </w:rPr>
              <w:t>기 모집 포스터</w:t>
            </w:r>
            <w:r w:rsidRPr="002560BC">
              <w:rPr>
                <w:rFonts w:asciiTheme="majorHAnsi" w:eastAsiaTheme="majorHAnsi" w:hAnsiTheme="majorHAnsi" w:cs="Gulim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2560BC">
              <w:rPr>
                <w:rFonts w:asciiTheme="majorHAnsi" w:eastAsiaTheme="majorHAnsi" w:hAnsiTheme="majorHAnsi" w:cs="Gulim" w:hint="eastAsia"/>
                <w:bCs/>
                <w:color w:val="000000"/>
                <w:kern w:val="0"/>
                <w:sz w:val="18"/>
                <w:szCs w:val="18"/>
              </w:rPr>
              <w:t>리그램</w:t>
            </w:r>
            <w:proofErr w:type="spellEnd"/>
            <w:r w:rsidR="00436B6E">
              <w:rPr>
                <w:rFonts w:asciiTheme="majorHAnsi" w:eastAsiaTheme="majorHAnsi" w:hAnsiTheme="majorHAnsi" w:cs="Gulim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2560BC" w:rsidRPr="00436B6E">
              <w:rPr>
                <w:rFonts w:asciiTheme="majorHAnsi" w:eastAsiaTheme="majorHAnsi" w:hAnsiTheme="majorHAnsi" w:hint="eastAsia"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436B6E">
              <w:rPr>
                <w:rFonts w:asciiTheme="majorHAnsi" w:eastAsiaTheme="majorHAnsi" w:hAnsiTheme="majorHAnsi" w:hint="eastAsia"/>
                <w:bCs/>
                <w:color w:val="000000"/>
                <w:sz w:val="18"/>
                <w:szCs w:val="18"/>
              </w:rPr>
              <w:t>미완수시</w:t>
            </w:r>
            <w:proofErr w:type="spellEnd"/>
            <w:r w:rsidRPr="00436B6E">
              <w:rPr>
                <w:rFonts w:asciiTheme="majorHAnsi" w:eastAsiaTheme="majorHAnsi" w:hAnsiTheme="majorHAnsi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436B6E">
              <w:rPr>
                <w:rFonts w:asciiTheme="majorHAnsi" w:eastAsiaTheme="majorHAnsi" w:hAnsiTheme="majorHAnsi"/>
                <w:bCs/>
                <w:color w:val="000000"/>
                <w:sz w:val="18"/>
                <w:szCs w:val="18"/>
              </w:rPr>
              <w:t>서류심사에서 제외</w:t>
            </w:r>
            <w:r w:rsidR="002560BC" w:rsidRPr="00436B6E">
              <w:rPr>
                <w:rFonts w:asciiTheme="majorHAnsi" w:eastAsiaTheme="majorHAnsi" w:hAnsiTheme="majorHAnsi" w:hint="eastAsia"/>
                <w:bCs/>
                <w:color w:val="000000"/>
                <w:sz w:val="18"/>
                <w:szCs w:val="18"/>
              </w:rPr>
              <w:t>)</w:t>
            </w:r>
          </w:p>
          <w:p w14:paraId="51926252" w14:textId="0165C81D" w:rsidR="004533D8" w:rsidRDefault="00436B6E" w:rsidP="004533D8">
            <w:pPr>
              <w:pStyle w:val="a8"/>
              <w:widowControl/>
              <w:numPr>
                <w:ilvl w:val="0"/>
                <w:numId w:val="18"/>
              </w:numPr>
              <w:wordWrap/>
              <w:autoSpaceDE/>
              <w:autoSpaceDN/>
              <w:ind w:leftChars="0"/>
              <w:jc w:val="center"/>
              <w:rPr>
                <w:rFonts w:asciiTheme="majorHAnsi" w:eastAsiaTheme="majorHAnsi" w:hAnsiTheme="majorHAnsi" w:cs="Gulim"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Theme="majorHAnsi" w:eastAsiaTheme="majorHAnsi" w:hAnsiTheme="majorHAnsi" w:cs="Gulim" w:hint="eastAsia"/>
                <w:bCs/>
                <w:color w:val="000000"/>
                <w:kern w:val="0"/>
                <w:sz w:val="18"/>
                <w:szCs w:val="18"/>
              </w:rPr>
              <w:t>팬톤</w:t>
            </w:r>
            <w:proofErr w:type="spellEnd"/>
            <w:r>
              <w:rPr>
                <w:rFonts w:asciiTheme="majorHAnsi" w:eastAsiaTheme="majorHAnsi" w:hAnsiTheme="majorHAnsi" w:cs="Gulim" w:hint="eastAsia"/>
                <w:bCs/>
                <w:color w:val="000000"/>
                <w:kern w:val="0"/>
                <w:sz w:val="18"/>
                <w:szCs w:val="18"/>
              </w:rPr>
              <w:t xml:space="preserve"> 삭스 컬러 중 </w:t>
            </w:r>
            <w:r w:rsidR="002E19B9">
              <w:rPr>
                <w:rFonts w:asciiTheme="majorHAnsi" w:eastAsiaTheme="majorHAnsi" w:hAnsiTheme="majorHAnsi" w:cs="Gulim" w:hint="eastAsia"/>
                <w:bCs/>
                <w:color w:val="000000"/>
                <w:kern w:val="0"/>
                <w:sz w:val="18"/>
                <w:szCs w:val="18"/>
              </w:rPr>
              <w:t>선호하는</w:t>
            </w:r>
            <w:r>
              <w:rPr>
                <w:rFonts w:asciiTheme="majorHAnsi" w:eastAsiaTheme="majorHAnsi" w:hAnsiTheme="majorHAnsi" w:cs="Gulim" w:hint="eastAsia"/>
                <w:bCs/>
                <w:color w:val="000000"/>
                <w:kern w:val="0"/>
                <w:sz w:val="18"/>
                <w:szCs w:val="18"/>
              </w:rPr>
              <w:t xml:space="preserve"> 컬러 </w:t>
            </w:r>
            <w:r>
              <w:rPr>
                <w:rFonts w:asciiTheme="majorHAnsi" w:eastAsiaTheme="majorHAnsi" w:hAnsiTheme="majorHAnsi" w:cs="Gulim"/>
                <w:bCs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Theme="majorHAnsi" w:eastAsiaTheme="majorHAnsi" w:hAnsiTheme="majorHAnsi" w:cs="Gulim" w:hint="eastAsia"/>
                <w:bCs/>
                <w:color w:val="000000"/>
                <w:kern w:val="0"/>
                <w:sz w:val="18"/>
                <w:szCs w:val="18"/>
              </w:rPr>
              <w:t>가지 선택</w:t>
            </w:r>
          </w:p>
          <w:p w14:paraId="1A5A781E" w14:textId="4B651F12" w:rsidR="00436B6E" w:rsidRPr="00436B6E" w:rsidRDefault="00436B6E" w:rsidP="004533D8">
            <w:pPr>
              <w:pStyle w:val="a8"/>
              <w:widowControl/>
              <w:wordWrap/>
              <w:autoSpaceDE/>
              <w:autoSpaceDN/>
              <w:ind w:leftChars="0" w:left="760"/>
              <w:jc w:val="center"/>
              <w:rPr>
                <w:rFonts w:asciiTheme="majorHAnsi" w:eastAsiaTheme="majorHAnsi" w:hAnsiTheme="majorHAnsi" w:cs="Gulim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Gulim"/>
                <w:bCs/>
                <w:color w:val="000000"/>
                <w:kern w:val="0"/>
                <w:sz w:val="18"/>
                <w:szCs w:val="18"/>
              </w:rPr>
              <w:t xml:space="preserve">(1.    /2.    /3.    /4.    /5.   </w:t>
            </w:r>
            <w:r w:rsidR="004533D8">
              <w:rPr>
                <w:rFonts w:asciiTheme="majorHAnsi" w:eastAsiaTheme="majorHAnsi" w:hAnsiTheme="majorHAnsi" w:cs="Gulim"/>
                <w:bCs/>
                <w:color w:val="000000"/>
                <w:kern w:val="0"/>
                <w:sz w:val="18"/>
                <w:szCs w:val="18"/>
              </w:rPr>
              <w:t xml:space="preserve">/6.    /7.    /8.    /9.    </w:t>
            </w:r>
            <w:r>
              <w:rPr>
                <w:rFonts w:asciiTheme="majorHAnsi" w:eastAsiaTheme="majorHAnsi" w:hAnsiTheme="majorHAnsi" w:cs="Gulim"/>
                <w:bCs/>
                <w:color w:val="000000"/>
                <w:kern w:val="0"/>
                <w:sz w:val="18"/>
                <w:szCs w:val="18"/>
              </w:rPr>
              <w:t>/10</w:t>
            </w:r>
            <w:r>
              <w:rPr>
                <w:rFonts w:asciiTheme="majorHAnsi" w:eastAsiaTheme="majorHAnsi" w:hAnsiTheme="majorHAnsi" w:cs="Gulim" w:hint="eastAsia"/>
                <w:bCs/>
                <w:color w:val="000000"/>
                <w:kern w:val="0"/>
                <w:sz w:val="18"/>
                <w:szCs w:val="18"/>
              </w:rPr>
              <w:t xml:space="preserve">. </w:t>
            </w:r>
            <w:r>
              <w:rPr>
                <w:rFonts w:asciiTheme="majorHAnsi" w:eastAsiaTheme="majorHAnsi" w:hAnsiTheme="majorHAnsi" w:cs="Gulim"/>
                <w:bCs/>
                <w:color w:val="000000"/>
                <w:kern w:val="0"/>
                <w:sz w:val="18"/>
                <w:szCs w:val="18"/>
              </w:rPr>
              <w:t xml:space="preserve">  )</w:t>
            </w:r>
          </w:p>
        </w:tc>
      </w:tr>
      <w:tr w:rsidR="00AF360A" w:rsidRPr="00407163" w14:paraId="0E9EDB8A" w14:textId="77777777" w:rsidTr="00FF3002">
        <w:trPr>
          <w:trHeight w:val="550"/>
        </w:trPr>
        <w:tc>
          <w:tcPr>
            <w:tcW w:w="9781" w:type="dxa"/>
            <w:gridSpan w:val="4"/>
            <w:shd w:val="clear" w:color="auto" w:fill="F2F2F2" w:themeFill="background1" w:themeFillShade="F2"/>
            <w:vAlign w:val="center"/>
          </w:tcPr>
          <w:p w14:paraId="028049E1" w14:textId="77777777" w:rsidR="00AF360A" w:rsidRPr="00407163" w:rsidRDefault="00AF360A" w:rsidP="000B6862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개인 정보 수집 및 이용 동의</w:t>
            </w:r>
          </w:p>
        </w:tc>
      </w:tr>
      <w:tr w:rsidR="00AF360A" w:rsidRPr="00407163" w14:paraId="418EC7FF" w14:textId="77777777" w:rsidTr="00FF3002">
        <w:trPr>
          <w:trHeight w:val="3256"/>
        </w:trPr>
        <w:tc>
          <w:tcPr>
            <w:tcW w:w="9781" w:type="dxa"/>
            <w:gridSpan w:val="4"/>
            <w:vAlign w:val="center"/>
          </w:tcPr>
          <w:p w14:paraId="1E7540FC" w14:textId="77777777" w:rsidR="00334A99" w:rsidRDefault="00AF360A" w:rsidP="00FF3002">
            <w:pPr>
              <w:widowControl/>
              <w:wordWrap/>
              <w:autoSpaceDE/>
              <w:autoSpaceDN/>
              <w:jc w:val="center"/>
              <w:rPr>
                <w:color w:val="000000"/>
                <w:szCs w:val="20"/>
              </w:rPr>
            </w:pPr>
            <w:r w:rsidRPr="00A1130A">
              <w:rPr>
                <w:rFonts w:hint="eastAsia"/>
                <w:color w:val="000000"/>
                <w:szCs w:val="20"/>
              </w:rPr>
              <w:t>본</w:t>
            </w:r>
            <w:r w:rsidRPr="00A1130A">
              <w:rPr>
                <w:color w:val="000000"/>
                <w:szCs w:val="20"/>
              </w:rPr>
              <w:t xml:space="preserve"> 지원서는 </w:t>
            </w:r>
            <w:proofErr w:type="spellStart"/>
            <w:r w:rsidRPr="00A1130A">
              <w:rPr>
                <w:rFonts w:hint="eastAsia"/>
                <w:color w:val="000000"/>
                <w:szCs w:val="20"/>
              </w:rPr>
              <w:t>팬톤</w:t>
            </w:r>
            <w:proofErr w:type="spellEnd"/>
            <w:r w:rsidRPr="00A1130A">
              <w:rPr>
                <w:rFonts w:hint="eastAsia"/>
                <w:color w:val="000000"/>
                <w:szCs w:val="20"/>
              </w:rPr>
              <w:t xml:space="preserve"> 삭스 서포터즈 </w:t>
            </w:r>
            <w:r w:rsidRPr="00A1130A">
              <w:rPr>
                <w:color w:val="000000"/>
                <w:szCs w:val="20"/>
              </w:rPr>
              <w:t>1</w:t>
            </w:r>
            <w:r w:rsidRPr="00A1130A">
              <w:rPr>
                <w:rFonts w:hint="eastAsia"/>
                <w:color w:val="000000"/>
                <w:szCs w:val="20"/>
              </w:rPr>
              <w:t>기</w:t>
            </w:r>
            <w:r w:rsidRPr="00A1130A">
              <w:rPr>
                <w:color w:val="000000"/>
                <w:szCs w:val="20"/>
              </w:rPr>
              <w:t xml:space="preserve"> 선발을 위한 목적으로 사용되며</w:t>
            </w:r>
            <w:r w:rsidRPr="00A1130A">
              <w:rPr>
                <w:rFonts w:hint="eastAsia"/>
                <w:color w:val="000000"/>
                <w:szCs w:val="20"/>
              </w:rPr>
              <w:t>,</w:t>
            </w:r>
            <w:r w:rsidRPr="00A1130A">
              <w:rPr>
                <w:color w:val="000000"/>
                <w:szCs w:val="20"/>
              </w:rPr>
              <w:t xml:space="preserve"> </w:t>
            </w:r>
          </w:p>
          <w:p w14:paraId="33EC17E5" w14:textId="77777777" w:rsidR="00334A99" w:rsidRDefault="00AF360A" w:rsidP="00FF3002">
            <w:pPr>
              <w:widowControl/>
              <w:wordWrap/>
              <w:autoSpaceDE/>
              <w:autoSpaceDN/>
              <w:jc w:val="center"/>
              <w:rPr>
                <w:color w:val="000000"/>
                <w:szCs w:val="20"/>
              </w:rPr>
            </w:pPr>
            <w:r w:rsidRPr="00A1130A">
              <w:rPr>
                <w:color w:val="000000"/>
                <w:szCs w:val="20"/>
              </w:rPr>
              <w:t xml:space="preserve">수집된 개인정보는 </w:t>
            </w:r>
            <w:r w:rsidRPr="00A1130A">
              <w:rPr>
                <w:rFonts w:hint="eastAsia"/>
                <w:color w:val="000000"/>
                <w:szCs w:val="20"/>
              </w:rPr>
              <w:t xml:space="preserve">다른 </w:t>
            </w:r>
            <w:r w:rsidRPr="00A1130A">
              <w:rPr>
                <w:color w:val="000000"/>
                <w:szCs w:val="20"/>
              </w:rPr>
              <w:t xml:space="preserve">목적으로 사용되거나 유출되지 않습니다. </w:t>
            </w:r>
          </w:p>
          <w:p w14:paraId="36F146CF" w14:textId="77777777" w:rsidR="00334A99" w:rsidRDefault="00AF360A" w:rsidP="00FF3002">
            <w:pPr>
              <w:widowControl/>
              <w:wordWrap/>
              <w:autoSpaceDE/>
              <w:autoSpaceDN/>
              <w:jc w:val="center"/>
              <w:rPr>
                <w:color w:val="000000"/>
                <w:szCs w:val="20"/>
              </w:rPr>
            </w:pPr>
            <w:r w:rsidRPr="00A1130A">
              <w:rPr>
                <w:color w:val="000000"/>
                <w:szCs w:val="20"/>
              </w:rPr>
              <w:t xml:space="preserve">지원서 상의 정보는 </w:t>
            </w:r>
            <w:r w:rsidRPr="00A1130A">
              <w:rPr>
                <w:rFonts w:hint="eastAsia"/>
                <w:color w:val="000000"/>
                <w:szCs w:val="20"/>
              </w:rPr>
              <w:t>선발</w:t>
            </w:r>
            <w:r w:rsidRPr="00A1130A">
              <w:rPr>
                <w:color w:val="000000"/>
                <w:szCs w:val="20"/>
              </w:rPr>
              <w:t xml:space="preserve"> 기간</w:t>
            </w:r>
            <w:r w:rsidRPr="00A1130A">
              <w:rPr>
                <w:rFonts w:hint="eastAsia"/>
                <w:color w:val="000000"/>
                <w:szCs w:val="20"/>
              </w:rPr>
              <w:t xml:space="preserve"> </w:t>
            </w:r>
            <w:r w:rsidRPr="00A1130A">
              <w:rPr>
                <w:color w:val="000000"/>
                <w:szCs w:val="20"/>
              </w:rPr>
              <w:t>동안 본사 측에 보관되며 마감 후 폐기됩니다</w:t>
            </w:r>
            <w:r w:rsidRPr="00A1130A">
              <w:rPr>
                <w:rFonts w:hint="eastAsia"/>
                <w:color w:val="000000"/>
                <w:szCs w:val="20"/>
              </w:rPr>
              <w:t xml:space="preserve">. </w:t>
            </w:r>
          </w:p>
          <w:p w14:paraId="7C6F9C34" w14:textId="77777777" w:rsidR="00334A99" w:rsidRDefault="00AF360A" w:rsidP="00FF3002">
            <w:pPr>
              <w:widowControl/>
              <w:wordWrap/>
              <w:autoSpaceDE/>
              <w:autoSpaceDN/>
              <w:jc w:val="center"/>
              <w:rPr>
                <w:color w:val="000000"/>
                <w:szCs w:val="20"/>
              </w:rPr>
            </w:pPr>
            <w:r w:rsidRPr="00A1130A">
              <w:rPr>
                <w:color w:val="000000"/>
                <w:szCs w:val="20"/>
              </w:rPr>
              <w:t>(단, 선발된 자에 한에 활동기간 동안 본사 측에 보관됩니다</w:t>
            </w:r>
            <w:r w:rsidRPr="00A1130A">
              <w:rPr>
                <w:rFonts w:hint="eastAsia"/>
                <w:color w:val="000000"/>
                <w:szCs w:val="20"/>
              </w:rPr>
              <w:t xml:space="preserve">.) </w:t>
            </w:r>
          </w:p>
          <w:p w14:paraId="0728B30D" w14:textId="77777777" w:rsidR="00334A99" w:rsidRDefault="00AF360A" w:rsidP="00FF3002">
            <w:pPr>
              <w:widowControl/>
              <w:wordWrap/>
              <w:autoSpaceDE/>
              <w:autoSpaceDN/>
              <w:jc w:val="center"/>
              <w:rPr>
                <w:color w:val="000000"/>
                <w:szCs w:val="20"/>
              </w:rPr>
            </w:pPr>
            <w:r w:rsidRPr="00A1130A">
              <w:rPr>
                <w:color w:val="000000"/>
                <w:szCs w:val="20"/>
              </w:rPr>
              <w:t>지원서</w:t>
            </w:r>
            <w:r w:rsidRPr="00A1130A">
              <w:rPr>
                <w:rFonts w:hint="eastAsia"/>
                <w:color w:val="000000"/>
                <w:szCs w:val="20"/>
              </w:rPr>
              <w:t xml:space="preserve">에 거짓된 정보를 기재할 경우 서류 심사에서 제외되거나 </w:t>
            </w:r>
            <w:r w:rsidRPr="00A1130A">
              <w:rPr>
                <w:color w:val="000000"/>
                <w:szCs w:val="20"/>
              </w:rPr>
              <w:t>선발이 취소될 수 있</w:t>
            </w:r>
            <w:r w:rsidRPr="00A1130A">
              <w:rPr>
                <w:rFonts w:hint="eastAsia"/>
                <w:color w:val="000000"/>
                <w:szCs w:val="20"/>
              </w:rPr>
              <w:t>습니다.</w:t>
            </w:r>
            <w:r w:rsidRPr="00A1130A">
              <w:rPr>
                <w:color w:val="000000"/>
                <w:szCs w:val="20"/>
              </w:rPr>
              <w:t xml:space="preserve"> </w:t>
            </w:r>
          </w:p>
          <w:p w14:paraId="1016B03E" w14:textId="60C881CE" w:rsidR="00AF360A" w:rsidRPr="00A1130A" w:rsidRDefault="00AF360A" w:rsidP="00FF3002">
            <w:pPr>
              <w:widowControl/>
              <w:wordWrap/>
              <w:autoSpaceDE/>
              <w:autoSpaceDN/>
              <w:jc w:val="center"/>
              <w:rPr>
                <w:color w:val="000000"/>
                <w:szCs w:val="20"/>
              </w:rPr>
            </w:pPr>
            <w:r w:rsidRPr="00A1130A">
              <w:rPr>
                <w:rFonts w:hint="eastAsia"/>
                <w:color w:val="000000"/>
                <w:szCs w:val="20"/>
              </w:rPr>
              <w:t>본 내용을 숙지하셨다면</w:t>
            </w:r>
            <w:r w:rsidRPr="00A1130A">
              <w:rPr>
                <w:color w:val="000000"/>
                <w:szCs w:val="20"/>
              </w:rPr>
              <w:t xml:space="preserve"> 아래 동의 여부에 체크해주시기 바랍니다.</w:t>
            </w:r>
          </w:p>
          <w:p w14:paraId="5173E502" w14:textId="77777777" w:rsidR="00AF360A" w:rsidRDefault="00AF360A" w:rsidP="000B6862">
            <w:pPr>
              <w:widowControl/>
              <w:wordWrap/>
              <w:autoSpaceDE/>
              <w:autoSpaceDN/>
              <w:spacing w:line="360" w:lineRule="atLeas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46674">
              <w:rPr>
                <w:rFonts w:hint="eastAsia"/>
                <w:b/>
                <w:bCs/>
                <w:color w:val="000000"/>
                <w:sz w:val="18"/>
                <w:szCs w:val="18"/>
              </w:rPr>
              <w:t>개인정보</w:t>
            </w:r>
            <w:r w:rsidRPr="00746674">
              <w:rPr>
                <w:b/>
                <w:bCs/>
                <w:color w:val="000000"/>
                <w:sz w:val="18"/>
                <w:szCs w:val="18"/>
              </w:rPr>
              <w:t xml:space="preserve"> 수집 및 이용 동의 여부</w:t>
            </w:r>
          </w:p>
          <w:p w14:paraId="66255730" w14:textId="25370741" w:rsidR="00AF360A" w:rsidRPr="00A1130A" w:rsidRDefault="002B6666" w:rsidP="000B6862">
            <w:pPr>
              <w:widowControl/>
              <w:wordWrap/>
              <w:autoSpaceDE/>
              <w:autoSpaceDN/>
              <w:spacing w:line="360" w:lineRule="atLeas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b/>
                  <w:bCs/>
                  <w:color w:val="000000"/>
                  <w:sz w:val="18"/>
                  <w:szCs w:val="18"/>
                </w:rPr>
                <w:id w:val="14039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54C">
                  <w:rPr>
                    <w:rFonts w:ascii="MS Gothic" w:eastAsia="MS Gothic" w:hAnsi="MS Gothic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AF360A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F360A" w:rsidRPr="00746674">
              <w:rPr>
                <w:b/>
                <w:bCs/>
                <w:color w:val="000000"/>
                <w:sz w:val="18"/>
                <w:szCs w:val="18"/>
              </w:rPr>
              <w:t xml:space="preserve">동의 </w:t>
            </w:r>
            <w:r w:rsidR="00AF360A">
              <w:rPr>
                <w:b/>
                <w:bCs/>
                <w:color w:val="000000"/>
                <w:sz w:val="18"/>
                <w:szCs w:val="18"/>
              </w:rPr>
              <w:t xml:space="preserve">     </w:t>
            </w:r>
            <w:sdt>
              <w:sdtPr>
                <w:rPr>
                  <w:b/>
                  <w:bCs/>
                  <w:color w:val="000000"/>
                  <w:sz w:val="18"/>
                  <w:szCs w:val="18"/>
                </w:rPr>
                <w:id w:val="-154258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60A">
                  <w:rPr>
                    <w:rFonts w:ascii="MS Gothic" w:eastAsia="MS Gothic" w:hAnsi="MS Gothic" w:hint="eastAsia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AF360A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F360A" w:rsidRPr="00746674">
              <w:rPr>
                <w:b/>
                <w:bCs/>
                <w:color w:val="000000"/>
                <w:sz w:val="18"/>
                <w:szCs w:val="18"/>
              </w:rPr>
              <w:t>거부</w:t>
            </w:r>
          </w:p>
        </w:tc>
      </w:tr>
    </w:tbl>
    <w:p w14:paraId="1D9B4945" w14:textId="77777777" w:rsidR="00AF360A" w:rsidRDefault="00AF360A" w:rsidP="00AF360A">
      <w:pPr>
        <w:widowControl/>
        <w:wordWrap/>
        <w:autoSpaceDE/>
        <w:autoSpaceDN/>
        <w:spacing w:line="360" w:lineRule="atLeast"/>
        <w:jc w:val="right"/>
        <w:rPr>
          <w:b/>
          <w:bCs/>
          <w:color w:val="000000"/>
          <w:sz w:val="18"/>
          <w:szCs w:val="18"/>
        </w:rPr>
      </w:pPr>
    </w:p>
    <w:p w14:paraId="07813562" w14:textId="71F5A173" w:rsidR="00AF360A" w:rsidRPr="00746674" w:rsidRDefault="00AF360A" w:rsidP="00FF3002">
      <w:pPr>
        <w:widowControl/>
        <w:wordWrap/>
        <w:autoSpaceDE/>
        <w:autoSpaceDN/>
        <w:spacing w:line="360" w:lineRule="atLeast"/>
        <w:jc w:val="right"/>
        <w:rPr>
          <w:b/>
          <w:bCs/>
          <w:color w:val="000000"/>
          <w:sz w:val="18"/>
          <w:szCs w:val="18"/>
        </w:rPr>
      </w:pPr>
      <w:r>
        <w:rPr>
          <w:rFonts w:hint="eastAsia"/>
          <w:b/>
          <w:bCs/>
          <w:color w:val="000000"/>
          <w:sz w:val="18"/>
          <w:szCs w:val="18"/>
        </w:rPr>
        <w:t>서명:</w:t>
      </w:r>
      <w:r>
        <w:rPr>
          <w:b/>
          <w:bCs/>
          <w:color w:val="000000"/>
          <w:sz w:val="18"/>
          <w:szCs w:val="18"/>
        </w:rPr>
        <w:t xml:space="preserve"> </w:t>
      </w:r>
      <w:r w:rsidR="00334A99">
        <w:rPr>
          <w:b/>
          <w:bCs/>
          <w:color w:val="000000"/>
          <w:sz w:val="18"/>
          <w:szCs w:val="18"/>
        </w:rPr>
        <w:t xml:space="preserve">       </w:t>
      </w:r>
      <w:r>
        <w:rPr>
          <w:b/>
          <w:bCs/>
          <w:color w:val="000000"/>
          <w:sz w:val="18"/>
          <w:szCs w:val="18"/>
        </w:rPr>
        <w:t xml:space="preserve">        (</w:t>
      </w:r>
      <w:r>
        <w:rPr>
          <w:rFonts w:hint="eastAsia"/>
          <w:b/>
          <w:bCs/>
          <w:color w:val="000000"/>
          <w:sz w:val="18"/>
          <w:szCs w:val="18"/>
        </w:rPr>
        <w:t>인)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4"/>
        <w:gridCol w:w="1094"/>
        <w:gridCol w:w="1699"/>
        <w:gridCol w:w="1493"/>
        <w:gridCol w:w="606"/>
        <w:gridCol w:w="2630"/>
      </w:tblGrid>
      <w:tr w:rsidR="001D58EB" w14:paraId="4B026014" w14:textId="77777777" w:rsidTr="00BA0A00">
        <w:trPr>
          <w:trHeight w:val="983"/>
        </w:trPr>
        <w:tc>
          <w:tcPr>
            <w:tcW w:w="9775" w:type="dxa"/>
            <w:gridSpan w:val="6"/>
            <w:shd w:val="clear" w:color="auto" w:fill="FFFFFF" w:themeFill="background1"/>
            <w:vAlign w:val="center"/>
          </w:tcPr>
          <w:p w14:paraId="6AAB5C57" w14:textId="77777777" w:rsidR="001D58EB" w:rsidRPr="003E2754" w:rsidRDefault="003E2754" w:rsidP="003E275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lastRenderedPageBreak/>
              <w:t>P</w:t>
            </w:r>
            <w:r>
              <w:rPr>
                <w:b/>
                <w:bCs/>
                <w:sz w:val="36"/>
                <w:szCs w:val="36"/>
              </w:rPr>
              <w:t xml:space="preserve">ANTONE SOCKS </w:t>
            </w:r>
            <w:r>
              <w:rPr>
                <w:rFonts w:hint="eastAsia"/>
                <w:b/>
                <w:bCs/>
                <w:sz w:val="36"/>
                <w:szCs w:val="36"/>
              </w:rPr>
              <w:t xml:space="preserve">서포터즈 </w:t>
            </w:r>
            <w:r>
              <w:rPr>
                <w:b/>
                <w:bCs/>
                <w:sz w:val="36"/>
                <w:szCs w:val="36"/>
              </w:rPr>
              <w:t>1</w:t>
            </w:r>
            <w:r>
              <w:rPr>
                <w:rFonts w:hint="eastAsia"/>
                <w:b/>
                <w:bCs/>
                <w:sz w:val="36"/>
                <w:szCs w:val="36"/>
              </w:rPr>
              <w:t>기 설문지</w:t>
            </w:r>
          </w:p>
        </w:tc>
      </w:tr>
      <w:tr w:rsidR="00FB0734" w14:paraId="037E2A14" w14:textId="77777777" w:rsidTr="00BA0A00">
        <w:trPr>
          <w:trHeight w:val="572"/>
        </w:trPr>
        <w:tc>
          <w:tcPr>
            <w:tcW w:w="9775" w:type="dxa"/>
            <w:gridSpan w:val="6"/>
            <w:shd w:val="clear" w:color="auto" w:fill="F2F2F2" w:themeFill="background1" w:themeFillShade="F2"/>
            <w:vAlign w:val="center"/>
          </w:tcPr>
          <w:p w14:paraId="4695FFAB" w14:textId="2363787D" w:rsidR="00FB0734" w:rsidRPr="00BA0A00" w:rsidRDefault="00FB0734" w:rsidP="00BA0A00">
            <w:pPr>
              <w:pStyle w:val="a8"/>
              <w:numPr>
                <w:ilvl w:val="0"/>
                <w:numId w:val="17"/>
              </w:numPr>
              <w:ind w:leftChars="0"/>
              <w:jc w:val="center"/>
              <w:rPr>
                <w:b/>
                <w:bCs/>
                <w:szCs w:val="20"/>
              </w:rPr>
            </w:pPr>
            <w:r w:rsidRPr="00BA0A00">
              <w:rPr>
                <w:rFonts w:hint="eastAsia"/>
                <w:b/>
                <w:bCs/>
                <w:szCs w:val="20"/>
              </w:rPr>
              <w:t>나이</w:t>
            </w:r>
            <w:r w:rsidR="0046666C">
              <w:rPr>
                <w:rFonts w:hint="eastAsia"/>
                <w:b/>
                <w:bCs/>
                <w:szCs w:val="20"/>
              </w:rPr>
              <w:t xml:space="preserve"> </w:t>
            </w:r>
            <w:r w:rsidRPr="00BA0A00">
              <w:rPr>
                <w:rFonts w:hint="eastAsia"/>
                <w:b/>
                <w:bCs/>
                <w:szCs w:val="20"/>
              </w:rPr>
              <w:t>/</w:t>
            </w:r>
            <w:r w:rsidR="0046666C">
              <w:rPr>
                <w:b/>
                <w:bCs/>
                <w:szCs w:val="20"/>
              </w:rPr>
              <w:t xml:space="preserve"> </w:t>
            </w:r>
            <w:r w:rsidRPr="00BA0A00">
              <w:rPr>
                <w:rFonts w:hint="eastAsia"/>
                <w:b/>
                <w:bCs/>
                <w:szCs w:val="20"/>
              </w:rPr>
              <w:t>성별</w:t>
            </w:r>
          </w:p>
        </w:tc>
      </w:tr>
      <w:tr w:rsidR="00F02FB9" w14:paraId="5E7B165D" w14:textId="5A289BFD" w:rsidTr="001D454C">
        <w:trPr>
          <w:trHeight w:val="537"/>
        </w:trPr>
        <w:tc>
          <w:tcPr>
            <w:tcW w:w="2091" w:type="dxa"/>
            <w:vAlign w:val="center"/>
          </w:tcPr>
          <w:p w14:paraId="656E95F0" w14:textId="12FE77E0" w:rsidR="00F02FB9" w:rsidRPr="00B93242" w:rsidRDefault="000D5E43" w:rsidP="000D5E43">
            <w:pPr>
              <w:jc w:val="center"/>
              <w:rPr>
                <w:b/>
                <w:bCs/>
                <w:szCs w:val="20"/>
              </w:rPr>
            </w:pPr>
            <w:r w:rsidRPr="00B93242">
              <w:rPr>
                <w:rFonts w:hint="eastAsia"/>
                <w:b/>
                <w:bCs/>
                <w:szCs w:val="20"/>
              </w:rPr>
              <w:t>나이</w:t>
            </w:r>
          </w:p>
        </w:tc>
        <w:tc>
          <w:tcPr>
            <w:tcW w:w="2856" w:type="dxa"/>
            <w:gridSpan w:val="2"/>
            <w:vAlign w:val="center"/>
          </w:tcPr>
          <w:p w14:paraId="574CBCDE" w14:textId="77777777" w:rsidR="00F02FB9" w:rsidRPr="0005397B" w:rsidRDefault="00F02FB9" w:rsidP="009308DB">
            <w:pPr>
              <w:rPr>
                <w:szCs w:val="20"/>
              </w:rPr>
            </w:pPr>
          </w:p>
        </w:tc>
        <w:tc>
          <w:tcPr>
            <w:tcW w:w="2141" w:type="dxa"/>
            <w:gridSpan w:val="2"/>
            <w:vAlign w:val="center"/>
          </w:tcPr>
          <w:p w14:paraId="0FA2F0CB" w14:textId="23C2470D" w:rsidR="00F02FB9" w:rsidRPr="000D5E43" w:rsidRDefault="000D5E43" w:rsidP="000D5E43">
            <w:pPr>
              <w:jc w:val="center"/>
              <w:rPr>
                <w:b/>
                <w:bCs/>
                <w:szCs w:val="20"/>
              </w:rPr>
            </w:pPr>
            <w:r w:rsidRPr="000D5E43">
              <w:rPr>
                <w:rFonts w:hint="eastAsia"/>
                <w:b/>
                <w:bCs/>
                <w:szCs w:val="20"/>
              </w:rPr>
              <w:t>성별</w:t>
            </w:r>
          </w:p>
        </w:tc>
        <w:tc>
          <w:tcPr>
            <w:tcW w:w="2687" w:type="dxa"/>
            <w:vAlign w:val="center"/>
          </w:tcPr>
          <w:p w14:paraId="62F5257B" w14:textId="26AE814B" w:rsidR="00F02FB9" w:rsidRDefault="00F02FB9" w:rsidP="009308DB">
            <w:pPr>
              <w:rPr>
                <w:szCs w:val="20"/>
              </w:rPr>
            </w:pPr>
          </w:p>
        </w:tc>
      </w:tr>
      <w:tr w:rsidR="001D58EB" w14:paraId="34AAB027" w14:textId="77777777" w:rsidTr="00BA0A00">
        <w:trPr>
          <w:trHeight w:val="573"/>
        </w:trPr>
        <w:tc>
          <w:tcPr>
            <w:tcW w:w="9775" w:type="dxa"/>
            <w:gridSpan w:val="6"/>
            <w:shd w:val="clear" w:color="auto" w:fill="F2F2F2" w:themeFill="background1" w:themeFillShade="F2"/>
            <w:vAlign w:val="center"/>
          </w:tcPr>
          <w:p w14:paraId="2759A20E" w14:textId="102FA824" w:rsidR="001D58EB" w:rsidRPr="00BA0A00" w:rsidRDefault="001D58EB" w:rsidP="00BA0A00">
            <w:pPr>
              <w:pStyle w:val="a8"/>
              <w:numPr>
                <w:ilvl w:val="0"/>
                <w:numId w:val="17"/>
              </w:numPr>
              <w:ind w:leftChars="0"/>
              <w:jc w:val="center"/>
              <w:rPr>
                <w:b/>
                <w:bCs/>
                <w:szCs w:val="20"/>
              </w:rPr>
            </w:pPr>
            <w:r w:rsidRPr="00BA0A00">
              <w:rPr>
                <w:rFonts w:hint="eastAsia"/>
                <w:b/>
                <w:bCs/>
                <w:szCs w:val="20"/>
              </w:rPr>
              <w:t>선호 브랜드는?</w:t>
            </w:r>
            <w:r w:rsidRPr="00BA0A00">
              <w:rPr>
                <w:b/>
                <w:bCs/>
                <w:szCs w:val="20"/>
              </w:rPr>
              <w:t xml:space="preserve"> </w:t>
            </w:r>
            <w:r w:rsidR="000D5E43" w:rsidRPr="00BA0A00">
              <w:rPr>
                <w:b/>
                <w:bCs/>
                <w:szCs w:val="20"/>
              </w:rPr>
              <w:t>(</w:t>
            </w:r>
            <w:r w:rsidR="000D5E43" w:rsidRPr="00BA0A00">
              <w:rPr>
                <w:rFonts w:hint="eastAsia"/>
                <w:b/>
                <w:bCs/>
                <w:szCs w:val="20"/>
              </w:rPr>
              <w:t>의류/신발/가방</w:t>
            </w:r>
            <w:r w:rsidR="0046666C">
              <w:rPr>
                <w:rFonts w:hint="eastAsia"/>
                <w:b/>
                <w:bCs/>
                <w:szCs w:val="20"/>
              </w:rPr>
              <w:t xml:space="preserve"> 등</w:t>
            </w:r>
            <w:r w:rsidR="000D5E43" w:rsidRPr="00BA0A00">
              <w:rPr>
                <w:rFonts w:hint="eastAsia"/>
                <w:b/>
                <w:bCs/>
                <w:szCs w:val="20"/>
              </w:rPr>
              <w:t>)</w:t>
            </w:r>
          </w:p>
        </w:tc>
      </w:tr>
      <w:tr w:rsidR="001D454C" w14:paraId="36A85284" w14:textId="3F15BF35" w:rsidTr="001D454C">
        <w:trPr>
          <w:trHeight w:val="523"/>
        </w:trPr>
        <w:tc>
          <w:tcPr>
            <w:tcW w:w="3210" w:type="dxa"/>
            <w:gridSpan w:val="2"/>
            <w:vAlign w:val="center"/>
          </w:tcPr>
          <w:p w14:paraId="7B84D6CA" w14:textId="241D8D96" w:rsidR="001D454C" w:rsidRPr="00942105" w:rsidRDefault="001D454C" w:rsidP="001D454C">
            <w:pPr>
              <w:ind w:firstLineChars="100" w:firstLine="200"/>
              <w:rPr>
                <w:b/>
                <w:bCs/>
                <w:szCs w:val="20"/>
              </w:rPr>
            </w:pPr>
            <w:r w:rsidRPr="00942105">
              <w:rPr>
                <w:rFonts w:hint="eastAsia"/>
                <w:b/>
                <w:bCs/>
              </w:rPr>
              <w:t>1</w:t>
            </w:r>
            <w:r w:rsidRPr="00942105">
              <w:rPr>
                <w:b/>
                <w:bCs/>
              </w:rPr>
              <w:t>.</w:t>
            </w:r>
          </w:p>
        </w:tc>
        <w:tc>
          <w:tcPr>
            <w:tcW w:w="3260" w:type="dxa"/>
            <w:gridSpan w:val="2"/>
            <w:vAlign w:val="center"/>
          </w:tcPr>
          <w:p w14:paraId="5DE9DF92" w14:textId="40BE8915" w:rsidR="001D454C" w:rsidRPr="00942105" w:rsidRDefault="001D454C" w:rsidP="001D454C">
            <w:pPr>
              <w:ind w:firstLineChars="100" w:firstLine="200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2</w:t>
            </w:r>
            <w:r>
              <w:rPr>
                <w:b/>
                <w:bCs/>
                <w:szCs w:val="20"/>
              </w:rPr>
              <w:t>.</w:t>
            </w:r>
          </w:p>
        </w:tc>
        <w:tc>
          <w:tcPr>
            <w:tcW w:w="3305" w:type="dxa"/>
            <w:gridSpan w:val="2"/>
            <w:vAlign w:val="center"/>
          </w:tcPr>
          <w:p w14:paraId="4055222E" w14:textId="0847989B" w:rsidR="001D454C" w:rsidRPr="00942105" w:rsidRDefault="001D454C" w:rsidP="001D454C">
            <w:pPr>
              <w:ind w:firstLineChars="100" w:firstLine="200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3</w:t>
            </w:r>
            <w:r>
              <w:rPr>
                <w:b/>
                <w:bCs/>
                <w:szCs w:val="20"/>
              </w:rPr>
              <w:t>.</w:t>
            </w:r>
          </w:p>
        </w:tc>
      </w:tr>
      <w:tr w:rsidR="001D58EB" w14:paraId="3EB7464B" w14:textId="77777777" w:rsidTr="00BA0A00">
        <w:trPr>
          <w:trHeight w:val="651"/>
        </w:trPr>
        <w:tc>
          <w:tcPr>
            <w:tcW w:w="9775" w:type="dxa"/>
            <w:gridSpan w:val="6"/>
            <w:shd w:val="clear" w:color="auto" w:fill="F2F2F2" w:themeFill="background1" w:themeFillShade="F2"/>
            <w:vAlign w:val="center"/>
          </w:tcPr>
          <w:p w14:paraId="1F3B3D9C" w14:textId="371CDA69" w:rsidR="001D58EB" w:rsidRPr="00BA0A00" w:rsidRDefault="008914D3" w:rsidP="00BA0A00">
            <w:pPr>
              <w:pStyle w:val="a8"/>
              <w:numPr>
                <w:ilvl w:val="0"/>
                <w:numId w:val="17"/>
              </w:numPr>
              <w:ind w:leftChars="0"/>
              <w:jc w:val="center"/>
              <w:rPr>
                <w:b/>
                <w:bCs/>
                <w:szCs w:val="20"/>
              </w:rPr>
            </w:pPr>
            <w:proofErr w:type="spellStart"/>
            <w:r w:rsidRPr="00BA0A00">
              <w:rPr>
                <w:rFonts w:hint="eastAsia"/>
                <w:b/>
                <w:bCs/>
                <w:szCs w:val="20"/>
              </w:rPr>
              <w:t>팬톤</w:t>
            </w:r>
            <w:proofErr w:type="spellEnd"/>
            <w:r w:rsidRPr="00BA0A00">
              <w:rPr>
                <w:rFonts w:hint="eastAsia"/>
                <w:b/>
                <w:bCs/>
                <w:szCs w:val="20"/>
              </w:rPr>
              <w:t xml:space="preserve"> 삭스</w:t>
            </w:r>
            <w:r w:rsidR="00C8250F" w:rsidRPr="00BA0A00">
              <w:rPr>
                <w:rFonts w:hint="eastAsia"/>
                <w:b/>
                <w:bCs/>
                <w:szCs w:val="20"/>
              </w:rPr>
              <w:t>의 첫인상을</w:t>
            </w:r>
            <w:r w:rsidRPr="00BA0A00">
              <w:rPr>
                <w:rFonts w:hint="eastAsia"/>
                <w:b/>
                <w:bCs/>
                <w:szCs w:val="20"/>
              </w:rPr>
              <w:t xml:space="preserve"> </w:t>
            </w:r>
            <w:r w:rsidR="00350000" w:rsidRPr="00BA0A00">
              <w:rPr>
                <w:rFonts w:hint="eastAsia"/>
                <w:b/>
                <w:bCs/>
                <w:szCs w:val="20"/>
              </w:rPr>
              <w:t xml:space="preserve">한 </w:t>
            </w:r>
            <w:r w:rsidR="001D454C">
              <w:rPr>
                <w:rFonts w:hint="eastAsia"/>
                <w:b/>
                <w:bCs/>
                <w:szCs w:val="20"/>
              </w:rPr>
              <w:t>문장</w:t>
            </w:r>
            <w:r w:rsidR="0046666C">
              <w:rPr>
                <w:rFonts w:hint="eastAsia"/>
                <w:b/>
                <w:bCs/>
                <w:szCs w:val="20"/>
              </w:rPr>
              <w:t>(</w:t>
            </w:r>
            <w:r w:rsidR="0046666C">
              <w:rPr>
                <w:b/>
                <w:bCs/>
                <w:szCs w:val="20"/>
              </w:rPr>
              <w:t xml:space="preserve">or </w:t>
            </w:r>
            <w:r w:rsidR="0046666C">
              <w:rPr>
                <w:rFonts w:hint="eastAsia"/>
                <w:b/>
                <w:bCs/>
                <w:szCs w:val="20"/>
              </w:rPr>
              <w:t>단어)</w:t>
            </w:r>
            <w:proofErr w:type="spellStart"/>
            <w:r w:rsidR="001D454C">
              <w:rPr>
                <w:rFonts w:hint="eastAsia"/>
                <w:b/>
                <w:bCs/>
                <w:szCs w:val="20"/>
              </w:rPr>
              <w:t>으</w:t>
            </w:r>
            <w:r w:rsidR="00350000" w:rsidRPr="00BA0A00">
              <w:rPr>
                <w:rFonts w:hint="eastAsia"/>
                <w:b/>
                <w:bCs/>
                <w:szCs w:val="20"/>
              </w:rPr>
              <w:t>로</w:t>
            </w:r>
            <w:proofErr w:type="spellEnd"/>
            <w:r w:rsidR="00350000" w:rsidRPr="00BA0A00">
              <w:rPr>
                <w:rFonts w:hint="eastAsia"/>
                <w:b/>
                <w:bCs/>
                <w:szCs w:val="20"/>
              </w:rPr>
              <w:t xml:space="preserve"> 표현</w:t>
            </w:r>
            <w:r w:rsidR="00C8250F" w:rsidRPr="00BA0A00">
              <w:rPr>
                <w:rFonts w:hint="eastAsia"/>
                <w:b/>
                <w:bCs/>
                <w:szCs w:val="20"/>
              </w:rPr>
              <w:t>한다</w:t>
            </w:r>
            <w:r w:rsidR="00350000" w:rsidRPr="00BA0A00">
              <w:rPr>
                <w:rFonts w:hint="eastAsia"/>
                <w:b/>
                <w:bCs/>
                <w:szCs w:val="20"/>
              </w:rPr>
              <w:t>면?</w:t>
            </w:r>
          </w:p>
        </w:tc>
      </w:tr>
      <w:tr w:rsidR="001D58EB" w14:paraId="102BFD53" w14:textId="77777777" w:rsidTr="00BA0A00">
        <w:trPr>
          <w:trHeight w:val="651"/>
        </w:trPr>
        <w:tc>
          <w:tcPr>
            <w:tcW w:w="9775" w:type="dxa"/>
            <w:gridSpan w:val="6"/>
            <w:vAlign w:val="center"/>
          </w:tcPr>
          <w:p w14:paraId="73334005" w14:textId="77777777" w:rsidR="001D58EB" w:rsidRDefault="001D58EB" w:rsidP="00BA0A00">
            <w:pPr>
              <w:rPr>
                <w:szCs w:val="20"/>
              </w:rPr>
            </w:pPr>
          </w:p>
        </w:tc>
      </w:tr>
      <w:tr w:rsidR="001D58EB" w:rsidRPr="00633B89" w14:paraId="410C76EC" w14:textId="77777777" w:rsidTr="00BA0A00">
        <w:trPr>
          <w:trHeight w:val="996"/>
        </w:trPr>
        <w:tc>
          <w:tcPr>
            <w:tcW w:w="9775" w:type="dxa"/>
            <w:gridSpan w:val="6"/>
            <w:shd w:val="clear" w:color="auto" w:fill="F2F2F2" w:themeFill="background1" w:themeFillShade="F2"/>
            <w:vAlign w:val="center"/>
          </w:tcPr>
          <w:p w14:paraId="56892C66" w14:textId="592AC8A5" w:rsidR="001D786E" w:rsidRPr="00BA0A00" w:rsidRDefault="008914D3" w:rsidP="00BA0A00">
            <w:pPr>
              <w:pStyle w:val="a8"/>
              <w:numPr>
                <w:ilvl w:val="0"/>
                <w:numId w:val="17"/>
              </w:numPr>
              <w:ind w:leftChars="0"/>
              <w:jc w:val="center"/>
              <w:rPr>
                <w:b/>
                <w:bCs/>
                <w:szCs w:val="20"/>
              </w:rPr>
            </w:pPr>
            <w:proofErr w:type="spellStart"/>
            <w:r w:rsidRPr="00BA0A00">
              <w:rPr>
                <w:rFonts w:hint="eastAsia"/>
                <w:b/>
                <w:bCs/>
                <w:szCs w:val="20"/>
              </w:rPr>
              <w:t>팬톤</w:t>
            </w:r>
            <w:proofErr w:type="spellEnd"/>
            <w:r w:rsidRPr="00BA0A00">
              <w:rPr>
                <w:rFonts w:hint="eastAsia"/>
                <w:b/>
                <w:bCs/>
                <w:szCs w:val="20"/>
              </w:rPr>
              <w:t xml:space="preserve"> 삭스에서 신규 런칭했으면 하는 컬러와 그 이유는</w:t>
            </w:r>
            <w:r w:rsidRPr="00BA0A00">
              <w:rPr>
                <w:b/>
                <w:bCs/>
                <w:szCs w:val="20"/>
              </w:rPr>
              <w:t>?</w:t>
            </w:r>
          </w:p>
          <w:p w14:paraId="6AD9CFF9" w14:textId="5FD1356D" w:rsidR="001D58EB" w:rsidRPr="00BA0A00" w:rsidRDefault="008914D3" w:rsidP="00BA0A00">
            <w:pPr>
              <w:jc w:val="center"/>
              <w:rPr>
                <w:b/>
                <w:bCs/>
                <w:szCs w:val="20"/>
              </w:rPr>
            </w:pPr>
            <w:r w:rsidRPr="00BA0A00">
              <w:rPr>
                <w:rFonts w:hint="eastAsia"/>
                <w:b/>
                <w:bCs/>
                <w:szCs w:val="20"/>
              </w:rPr>
              <w:t>(색상 관련 이미지 첨부 혹은</w:t>
            </w:r>
            <w:r w:rsidR="002B1A00" w:rsidRPr="00BA0A00">
              <w:rPr>
                <w:rFonts w:hint="eastAsia"/>
                <w:b/>
                <w:bCs/>
                <w:szCs w:val="20"/>
              </w:rPr>
              <w:t xml:space="preserve"> 색상</w:t>
            </w:r>
            <w:r w:rsidRPr="00BA0A00">
              <w:rPr>
                <w:rFonts w:hint="eastAsia"/>
                <w:b/>
                <w:bCs/>
                <w:szCs w:val="20"/>
              </w:rPr>
              <w:t xml:space="preserve"> 이름 기재 가능</w:t>
            </w:r>
            <w:r w:rsidRPr="00BA0A00">
              <w:rPr>
                <w:b/>
                <w:bCs/>
                <w:szCs w:val="20"/>
              </w:rPr>
              <w:t>)</w:t>
            </w:r>
          </w:p>
        </w:tc>
      </w:tr>
      <w:tr w:rsidR="00C8250F" w14:paraId="49C3D7E6" w14:textId="1D9434B2" w:rsidTr="001D454C">
        <w:trPr>
          <w:trHeight w:val="2507"/>
        </w:trPr>
        <w:tc>
          <w:tcPr>
            <w:tcW w:w="2091" w:type="dxa"/>
            <w:vAlign w:val="center"/>
          </w:tcPr>
          <w:p w14:paraId="38FC7FE9" w14:textId="38AFD39D" w:rsidR="00C8250F" w:rsidRDefault="003E3E67" w:rsidP="00401C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Image</w:t>
            </w:r>
          </w:p>
        </w:tc>
        <w:tc>
          <w:tcPr>
            <w:tcW w:w="7684" w:type="dxa"/>
            <w:gridSpan w:val="5"/>
            <w:vAlign w:val="center"/>
          </w:tcPr>
          <w:p w14:paraId="59B643C4" w14:textId="02168304" w:rsidR="00C8250F" w:rsidRDefault="001C1DBA" w:rsidP="00FB073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FB0734">
              <w:rPr>
                <w:rFonts w:hint="eastAsia"/>
                <w:szCs w:val="20"/>
              </w:rPr>
              <w:t>5</w:t>
            </w:r>
            <w:r w:rsidR="00FB0734">
              <w:rPr>
                <w:szCs w:val="20"/>
              </w:rPr>
              <w:t>0</w:t>
            </w:r>
            <w:r w:rsidR="00FB0734">
              <w:rPr>
                <w:rFonts w:hint="eastAsia"/>
                <w:szCs w:val="20"/>
              </w:rPr>
              <w:t>자 이</w:t>
            </w:r>
            <w:r>
              <w:rPr>
                <w:rFonts w:hint="eastAsia"/>
                <w:szCs w:val="20"/>
              </w:rPr>
              <w:t>내)</w:t>
            </w:r>
          </w:p>
        </w:tc>
      </w:tr>
      <w:tr w:rsidR="001D58EB" w14:paraId="2274C6DA" w14:textId="77777777" w:rsidTr="00BA0A00">
        <w:trPr>
          <w:trHeight w:val="1084"/>
        </w:trPr>
        <w:tc>
          <w:tcPr>
            <w:tcW w:w="9775" w:type="dxa"/>
            <w:gridSpan w:val="6"/>
            <w:shd w:val="clear" w:color="auto" w:fill="F2F2F2" w:themeFill="background1" w:themeFillShade="F2"/>
            <w:vAlign w:val="center"/>
          </w:tcPr>
          <w:p w14:paraId="65E71B70" w14:textId="339374A2" w:rsidR="001D786E" w:rsidRPr="00BA0A00" w:rsidRDefault="008914D3" w:rsidP="00BA0A00">
            <w:pPr>
              <w:pStyle w:val="a8"/>
              <w:numPr>
                <w:ilvl w:val="0"/>
                <w:numId w:val="17"/>
              </w:numPr>
              <w:ind w:leftChars="0"/>
              <w:jc w:val="center"/>
              <w:rPr>
                <w:b/>
                <w:bCs/>
                <w:szCs w:val="20"/>
              </w:rPr>
            </w:pPr>
            <w:r w:rsidRPr="00BA0A00">
              <w:rPr>
                <w:rFonts w:hint="eastAsia"/>
                <w:b/>
                <w:bCs/>
                <w:szCs w:val="20"/>
              </w:rPr>
              <w:t>신규 런칭했으면 하는 패턴 혹은 디자인과 그 이유는</w:t>
            </w:r>
            <w:r w:rsidRPr="00BA0A00">
              <w:rPr>
                <w:b/>
                <w:bCs/>
                <w:szCs w:val="20"/>
              </w:rPr>
              <w:t>?</w:t>
            </w:r>
          </w:p>
          <w:p w14:paraId="39DE5BCE" w14:textId="7EA13605" w:rsidR="001D58EB" w:rsidRPr="001D786E" w:rsidRDefault="00942105" w:rsidP="00BA0A00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(</w:t>
            </w:r>
            <w:r>
              <w:rPr>
                <w:rFonts w:hint="eastAsia"/>
                <w:b/>
                <w:bCs/>
                <w:szCs w:val="20"/>
              </w:rPr>
              <w:t>E</w:t>
            </w:r>
            <w:r>
              <w:rPr>
                <w:b/>
                <w:bCs/>
                <w:szCs w:val="20"/>
              </w:rPr>
              <w:t xml:space="preserve">X: </w:t>
            </w:r>
            <w:r w:rsidR="008914D3" w:rsidRPr="001D786E">
              <w:rPr>
                <w:b/>
                <w:bCs/>
                <w:szCs w:val="20"/>
              </w:rPr>
              <w:t>:</w:t>
            </w:r>
            <w:r w:rsidR="008914D3" w:rsidRPr="001D786E">
              <w:rPr>
                <w:rFonts w:hint="eastAsia"/>
                <w:b/>
                <w:bCs/>
                <w:szCs w:val="20"/>
              </w:rPr>
              <w:t>스트라이프 패턴,</w:t>
            </w:r>
            <w:r w:rsidR="008914D3" w:rsidRPr="001D786E">
              <w:rPr>
                <w:b/>
                <w:bCs/>
                <w:szCs w:val="20"/>
              </w:rPr>
              <w:t xml:space="preserve"> </w:t>
            </w:r>
            <w:proofErr w:type="spellStart"/>
            <w:r w:rsidR="008914D3" w:rsidRPr="001D786E">
              <w:rPr>
                <w:rFonts w:hint="eastAsia"/>
                <w:b/>
                <w:bCs/>
                <w:szCs w:val="20"/>
              </w:rPr>
              <w:t>페이즐리</w:t>
            </w:r>
            <w:proofErr w:type="spellEnd"/>
            <w:r w:rsidR="008914D3" w:rsidRPr="001D786E">
              <w:rPr>
                <w:rFonts w:hint="eastAsia"/>
                <w:b/>
                <w:bCs/>
                <w:szCs w:val="20"/>
              </w:rPr>
              <w:t xml:space="preserve"> 패턴, </w:t>
            </w:r>
            <w:proofErr w:type="spellStart"/>
            <w:r w:rsidR="008914D3" w:rsidRPr="001D786E">
              <w:rPr>
                <w:rFonts w:hint="eastAsia"/>
                <w:b/>
                <w:bCs/>
                <w:szCs w:val="20"/>
              </w:rPr>
              <w:t>트리플</w:t>
            </w:r>
            <w:proofErr w:type="spellEnd"/>
            <w:r w:rsidR="008914D3" w:rsidRPr="001D786E">
              <w:rPr>
                <w:rFonts w:hint="eastAsia"/>
                <w:b/>
                <w:bCs/>
                <w:szCs w:val="20"/>
              </w:rPr>
              <w:t xml:space="preserve"> 라인</w:t>
            </w:r>
            <w:r w:rsidR="008914D3" w:rsidRPr="001D786E">
              <w:rPr>
                <w:b/>
                <w:bCs/>
                <w:szCs w:val="20"/>
              </w:rPr>
              <w:t xml:space="preserve"> </w:t>
            </w:r>
            <w:r w:rsidR="008914D3" w:rsidRPr="001D786E">
              <w:rPr>
                <w:rFonts w:hint="eastAsia"/>
                <w:b/>
                <w:bCs/>
                <w:szCs w:val="20"/>
              </w:rPr>
              <w:t>등 자유롭게 기술 혹은 관련</w:t>
            </w:r>
            <w:r w:rsidR="008914D3" w:rsidRPr="001D786E">
              <w:rPr>
                <w:b/>
                <w:bCs/>
                <w:szCs w:val="20"/>
              </w:rPr>
              <w:t xml:space="preserve"> </w:t>
            </w:r>
            <w:r w:rsidR="008914D3" w:rsidRPr="001D786E">
              <w:rPr>
                <w:rFonts w:hint="eastAsia"/>
                <w:b/>
                <w:bCs/>
                <w:szCs w:val="20"/>
              </w:rPr>
              <w:t>이미지 첨부 가능)</w:t>
            </w:r>
          </w:p>
        </w:tc>
      </w:tr>
      <w:tr w:rsidR="003E3E67" w14:paraId="1191C901" w14:textId="0D012CF2" w:rsidTr="001D454C">
        <w:trPr>
          <w:trHeight w:val="2429"/>
        </w:trPr>
        <w:tc>
          <w:tcPr>
            <w:tcW w:w="2091" w:type="dxa"/>
            <w:vAlign w:val="center"/>
          </w:tcPr>
          <w:p w14:paraId="6057562C" w14:textId="346BF358" w:rsidR="003E3E67" w:rsidRDefault="00AC32AC" w:rsidP="00401C9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Image</w:t>
            </w:r>
          </w:p>
        </w:tc>
        <w:tc>
          <w:tcPr>
            <w:tcW w:w="7684" w:type="dxa"/>
            <w:gridSpan w:val="5"/>
            <w:vAlign w:val="center"/>
          </w:tcPr>
          <w:p w14:paraId="0125F3FE" w14:textId="64EDD2F3" w:rsidR="003E3E67" w:rsidRDefault="001C1DBA" w:rsidP="001C1DB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FB0734">
              <w:rPr>
                <w:rFonts w:hint="eastAsia"/>
                <w:szCs w:val="20"/>
              </w:rPr>
              <w:t>5</w:t>
            </w:r>
            <w:r w:rsidR="00FB0734">
              <w:rPr>
                <w:szCs w:val="20"/>
              </w:rPr>
              <w:t>0</w:t>
            </w:r>
            <w:r w:rsidR="00FB0734">
              <w:rPr>
                <w:rFonts w:hint="eastAsia"/>
                <w:szCs w:val="20"/>
              </w:rPr>
              <w:t>자 이내</w:t>
            </w:r>
            <w:r>
              <w:rPr>
                <w:rFonts w:hint="eastAsia"/>
                <w:szCs w:val="20"/>
              </w:rPr>
              <w:t>)</w:t>
            </w:r>
          </w:p>
        </w:tc>
      </w:tr>
      <w:tr w:rsidR="001D58EB" w14:paraId="3DA7F93C" w14:textId="77777777" w:rsidTr="00BA0A00">
        <w:trPr>
          <w:trHeight w:val="651"/>
        </w:trPr>
        <w:tc>
          <w:tcPr>
            <w:tcW w:w="9775" w:type="dxa"/>
            <w:gridSpan w:val="6"/>
            <w:shd w:val="clear" w:color="auto" w:fill="F2F2F2" w:themeFill="background1" w:themeFillShade="F2"/>
            <w:vAlign w:val="center"/>
          </w:tcPr>
          <w:p w14:paraId="5C9E3D71" w14:textId="44291247" w:rsidR="001D58EB" w:rsidRPr="00BA0A00" w:rsidRDefault="001D786E" w:rsidP="00BA0A00">
            <w:pPr>
              <w:pStyle w:val="a8"/>
              <w:numPr>
                <w:ilvl w:val="0"/>
                <w:numId w:val="17"/>
              </w:numPr>
              <w:ind w:leftChars="0"/>
              <w:rPr>
                <w:b/>
                <w:bCs/>
                <w:szCs w:val="20"/>
              </w:rPr>
            </w:pPr>
            <w:r w:rsidRPr="00BA0A00">
              <w:rPr>
                <w:rFonts w:hint="eastAsia"/>
                <w:b/>
                <w:bCs/>
                <w:szCs w:val="20"/>
              </w:rPr>
              <w:t xml:space="preserve">스포츠 기능성 양말을 </w:t>
            </w:r>
            <w:r w:rsidR="00B93242">
              <w:rPr>
                <w:rFonts w:hint="eastAsia"/>
                <w:b/>
                <w:bCs/>
                <w:szCs w:val="20"/>
              </w:rPr>
              <w:t>런</w:t>
            </w:r>
            <w:r w:rsidRPr="00BA0A00">
              <w:rPr>
                <w:rFonts w:hint="eastAsia"/>
                <w:b/>
                <w:bCs/>
                <w:szCs w:val="20"/>
              </w:rPr>
              <w:t>칭할 경우 가장 필요한 기능 혹은 반영해야 할 사안은?</w:t>
            </w:r>
          </w:p>
        </w:tc>
      </w:tr>
      <w:tr w:rsidR="001D58EB" w14:paraId="6436EE62" w14:textId="77777777" w:rsidTr="00BA0A00">
        <w:trPr>
          <w:trHeight w:val="746"/>
        </w:trPr>
        <w:tc>
          <w:tcPr>
            <w:tcW w:w="9775" w:type="dxa"/>
            <w:gridSpan w:val="6"/>
            <w:vAlign w:val="center"/>
          </w:tcPr>
          <w:p w14:paraId="765CE12A" w14:textId="63706578" w:rsidR="00350000" w:rsidRPr="004E5766" w:rsidRDefault="002B6666" w:rsidP="004E5766">
            <w:pPr>
              <w:jc w:val="center"/>
              <w:rPr>
                <w:szCs w:val="20"/>
              </w:rPr>
            </w:pPr>
            <w:sdt>
              <w:sdtPr>
                <w:rPr>
                  <w:rFonts w:hint="eastAsia"/>
                  <w:szCs w:val="20"/>
                </w:rPr>
                <w:id w:val="3710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70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20704">
              <w:rPr>
                <w:szCs w:val="20"/>
              </w:rPr>
              <w:t xml:space="preserve"> </w:t>
            </w:r>
            <w:r w:rsidR="00350000" w:rsidRPr="00420704">
              <w:rPr>
                <w:rFonts w:hint="eastAsia"/>
                <w:b/>
                <w:bCs/>
                <w:szCs w:val="20"/>
              </w:rPr>
              <w:t>통기성</w:t>
            </w:r>
            <w:r w:rsidR="00350000" w:rsidRPr="00350000">
              <w:rPr>
                <w:rFonts w:hint="eastAsia"/>
                <w:szCs w:val="20"/>
              </w:rPr>
              <w:t xml:space="preserve"> </w:t>
            </w:r>
            <w:r w:rsidR="00350000">
              <w:rPr>
                <w:szCs w:val="20"/>
              </w:rPr>
              <w:t xml:space="preserve">   </w:t>
            </w:r>
            <w:r w:rsidR="00350000" w:rsidRPr="00350000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37754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38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20704">
              <w:rPr>
                <w:szCs w:val="20"/>
              </w:rPr>
              <w:t xml:space="preserve"> </w:t>
            </w:r>
            <w:r w:rsidR="00350000" w:rsidRPr="00420704">
              <w:rPr>
                <w:rFonts w:hint="eastAsia"/>
                <w:b/>
                <w:bCs/>
                <w:szCs w:val="20"/>
              </w:rPr>
              <w:t>발목 보호</w:t>
            </w:r>
            <w:r w:rsidR="00350000" w:rsidRPr="00350000">
              <w:rPr>
                <w:rFonts w:hint="eastAsia"/>
                <w:szCs w:val="20"/>
              </w:rPr>
              <w:t xml:space="preserve"> </w:t>
            </w:r>
            <w:r w:rsidR="00350000">
              <w:rPr>
                <w:szCs w:val="20"/>
              </w:rPr>
              <w:t xml:space="preserve"> </w:t>
            </w:r>
            <w:r w:rsidR="005A0F5F">
              <w:rPr>
                <w:szCs w:val="20"/>
              </w:rPr>
              <w:t xml:space="preserve"> </w:t>
            </w:r>
            <w:r w:rsidR="00350000">
              <w:rPr>
                <w:szCs w:val="20"/>
              </w:rPr>
              <w:t xml:space="preserve">  </w:t>
            </w:r>
            <w:sdt>
              <w:sdtPr>
                <w:rPr>
                  <w:szCs w:val="20"/>
                </w:rPr>
                <w:id w:val="140178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70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20704">
              <w:rPr>
                <w:szCs w:val="20"/>
              </w:rPr>
              <w:t xml:space="preserve"> </w:t>
            </w:r>
            <w:r w:rsidR="00350000" w:rsidRPr="00420704">
              <w:rPr>
                <w:rFonts w:hint="eastAsia"/>
                <w:b/>
                <w:bCs/>
                <w:szCs w:val="20"/>
              </w:rPr>
              <w:t>쿠션</w:t>
            </w:r>
            <w:r w:rsidR="00350000">
              <w:rPr>
                <w:rFonts w:hint="eastAsia"/>
                <w:szCs w:val="20"/>
              </w:rPr>
              <w:t xml:space="preserve"> </w:t>
            </w:r>
            <w:r w:rsidR="00350000">
              <w:rPr>
                <w:szCs w:val="20"/>
              </w:rPr>
              <w:t xml:space="preserve">  </w:t>
            </w:r>
            <w:r w:rsidR="005A0F5F">
              <w:rPr>
                <w:szCs w:val="20"/>
              </w:rPr>
              <w:t xml:space="preserve"> </w:t>
            </w:r>
            <w:r w:rsidR="00350000" w:rsidRPr="00350000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40106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38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20704">
              <w:rPr>
                <w:szCs w:val="20"/>
              </w:rPr>
              <w:t xml:space="preserve"> </w:t>
            </w:r>
            <w:r w:rsidR="00350000" w:rsidRPr="00420704">
              <w:rPr>
                <w:rFonts w:hint="eastAsia"/>
                <w:b/>
                <w:bCs/>
                <w:szCs w:val="20"/>
              </w:rPr>
              <w:t>미끄럼 방지</w:t>
            </w:r>
            <w:r w:rsidR="00350000">
              <w:rPr>
                <w:rFonts w:hint="eastAsia"/>
                <w:szCs w:val="20"/>
              </w:rPr>
              <w:t xml:space="preserve"> </w:t>
            </w:r>
            <w:r w:rsidR="00350000">
              <w:rPr>
                <w:szCs w:val="20"/>
              </w:rPr>
              <w:t xml:space="preserve">   </w:t>
            </w:r>
            <w:r w:rsidR="00350000" w:rsidRPr="00350000">
              <w:rPr>
                <w:rFonts w:hint="eastAsia"/>
                <w:szCs w:val="20"/>
              </w:rPr>
              <w:t xml:space="preserve"> </w:t>
            </w:r>
            <w:sdt>
              <w:sdtPr>
                <w:rPr>
                  <w:rFonts w:hint="eastAsia"/>
                  <w:szCs w:val="20"/>
                </w:rPr>
                <w:id w:val="79625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704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20704">
              <w:rPr>
                <w:szCs w:val="20"/>
              </w:rPr>
              <w:t xml:space="preserve"> </w:t>
            </w:r>
            <w:r w:rsidR="00350000" w:rsidRPr="00420704">
              <w:rPr>
                <w:rFonts w:hint="eastAsia"/>
                <w:b/>
                <w:bCs/>
                <w:szCs w:val="20"/>
              </w:rPr>
              <w:t>양말 뒤틀림 방지</w:t>
            </w:r>
            <w:r w:rsidR="00350000">
              <w:rPr>
                <w:rFonts w:hint="eastAsia"/>
                <w:szCs w:val="20"/>
              </w:rPr>
              <w:t xml:space="preserve"> </w:t>
            </w:r>
            <w:r w:rsidR="00350000" w:rsidRPr="00350000">
              <w:rPr>
                <w:szCs w:val="20"/>
              </w:rPr>
              <w:t xml:space="preserve"> </w:t>
            </w:r>
            <w:r w:rsidR="00350000">
              <w:rPr>
                <w:szCs w:val="20"/>
              </w:rPr>
              <w:t xml:space="preserve">  </w:t>
            </w:r>
          </w:p>
        </w:tc>
      </w:tr>
      <w:tr w:rsidR="004E5766" w14:paraId="6EAA61D1" w14:textId="77777777" w:rsidTr="00BA0A00">
        <w:trPr>
          <w:trHeight w:val="654"/>
        </w:trPr>
        <w:tc>
          <w:tcPr>
            <w:tcW w:w="9775" w:type="dxa"/>
            <w:gridSpan w:val="6"/>
            <w:vAlign w:val="center"/>
          </w:tcPr>
          <w:p w14:paraId="212A4BCB" w14:textId="527C361D" w:rsidR="004E5766" w:rsidRPr="00420704" w:rsidRDefault="004E5766" w:rsidP="004E5766">
            <w:pPr>
              <w:jc w:val="left"/>
              <w:rPr>
                <w:b/>
                <w:bCs/>
                <w:szCs w:val="20"/>
              </w:rPr>
            </w:pPr>
            <w:r>
              <w:rPr>
                <w:szCs w:val="20"/>
              </w:rPr>
              <w:t xml:space="preserve"> </w:t>
            </w:r>
            <w:r w:rsidR="00420704">
              <w:rPr>
                <w:szCs w:val="20"/>
              </w:rPr>
              <w:t xml:space="preserve">       </w:t>
            </w:r>
            <w:r w:rsidRPr="00420704">
              <w:rPr>
                <w:rFonts w:hint="eastAsia"/>
                <w:b/>
                <w:bCs/>
                <w:szCs w:val="20"/>
              </w:rPr>
              <w:t>기타</w:t>
            </w:r>
            <w:r w:rsidR="003E2754" w:rsidRPr="00420704">
              <w:rPr>
                <w:rFonts w:hint="eastAsia"/>
                <w:b/>
                <w:bCs/>
                <w:szCs w:val="20"/>
              </w:rPr>
              <w:t>:</w:t>
            </w:r>
          </w:p>
        </w:tc>
      </w:tr>
    </w:tbl>
    <w:p w14:paraId="05704CE0" w14:textId="77777777" w:rsidR="001055CA" w:rsidRPr="00A03C6E" w:rsidRDefault="001055CA" w:rsidP="009308DB">
      <w:pPr>
        <w:rPr>
          <w:sz w:val="2"/>
          <w:szCs w:val="2"/>
        </w:rPr>
      </w:pPr>
    </w:p>
    <w:sectPr w:rsidR="001055CA" w:rsidRPr="00A03C6E" w:rsidSect="00EC24E4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373B7" w14:textId="77777777" w:rsidR="002B6666" w:rsidRDefault="002B6666" w:rsidP="004F3896">
      <w:r>
        <w:separator/>
      </w:r>
    </w:p>
  </w:endnote>
  <w:endnote w:type="continuationSeparator" w:id="0">
    <w:p w14:paraId="3747C915" w14:textId="77777777" w:rsidR="002B6666" w:rsidRDefault="002B6666" w:rsidP="004F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F1119" w14:textId="77777777" w:rsidR="002B6666" w:rsidRDefault="002B6666" w:rsidP="004F3896">
      <w:r>
        <w:separator/>
      </w:r>
    </w:p>
  </w:footnote>
  <w:footnote w:type="continuationSeparator" w:id="0">
    <w:p w14:paraId="48DE96DA" w14:textId="77777777" w:rsidR="002B6666" w:rsidRDefault="002B6666" w:rsidP="004F3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C43"/>
    <w:multiLevelType w:val="hybridMultilevel"/>
    <w:tmpl w:val="552E25A2"/>
    <w:lvl w:ilvl="0" w:tplc="A24CD54C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5" w:hanging="400"/>
      </w:pPr>
    </w:lvl>
    <w:lvl w:ilvl="2" w:tplc="0409001B" w:tentative="1">
      <w:start w:val="1"/>
      <w:numFmt w:val="lowerRoman"/>
      <w:lvlText w:val="%3."/>
      <w:lvlJc w:val="right"/>
      <w:pPr>
        <w:ind w:left="1365" w:hanging="400"/>
      </w:pPr>
    </w:lvl>
    <w:lvl w:ilvl="3" w:tplc="0409000F" w:tentative="1">
      <w:start w:val="1"/>
      <w:numFmt w:val="decimal"/>
      <w:lvlText w:val="%4."/>
      <w:lvlJc w:val="left"/>
      <w:pPr>
        <w:ind w:left="1765" w:hanging="400"/>
      </w:pPr>
    </w:lvl>
    <w:lvl w:ilvl="4" w:tplc="04090019" w:tentative="1">
      <w:start w:val="1"/>
      <w:numFmt w:val="upperLetter"/>
      <w:lvlText w:val="%5."/>
      <w:lvlJc w:val="left"/>
      <w:pPr>
        <w:ind w:left="2165" w:hanging="400"/>
      </w:pPr>
    </w:lvl>
    <w:lvl w:ilvl="5" w:tplc="0409001B" w:tentative="1">
      <w:start w:val="1"/>
      <w:numFmt w:val="lowerRoman"/>
      <w:lvlText w:val="%6."/>
      <w:lvlJc w:val="right"/>
      <w:pPr>
        <w:ind w:left="2565" w:hanging="400"/>
      </w:pPr>
    </w:lvl>
    <w:lvl w:ilvl="6" w:tplc="0409000F" w:tentative="1">
      <w:start w:val="1"/>
      <w:numFmt w:val="decimal"/>
      <w:lvlText w:val="%7."/>
      <w:lvlJc w:val="left"/>
      <w:pPr>
        <w:ind w:left="2965" w:hanging="400"/>
      </w:pPr>
    </w:lvl>
    <w:lvl w:ilvl="7" w:tplc="04090019" w:tentative="1">
      <w:start w:val="1"/>
      <w:numFmt w:val="upperLetter"/>
      <w:lvlText w:val="%8."/>
      <w:lvlJc w:val="left"/>
      <w:pPr>
        <w:ind w:left="3365" w:hanging="400"/>
      </w:pPr>
    </w:lvl>
    <w:lvl w:ilvl="8" w:tplc="0409001B" w:tentative="1">
      <w:start w:val="1"/>
      <w:numFmt w:val="lowerRoman"/>
      <w:lvlText w:val="%9."/>
      <w:lvlJc w:val="right"/>
      <w:pPr>
        <w:ind w:left="3765" w:hanging="400"/>
      </w:pPr>
    </w:lvl>
  </w:abstractNum>
  <w:abstractNum w:abstractNumId="1" w15:restartNumberingAfterBreak="0">
    <w:nsid w:val="01A11F1C"/>
    <w:multiLevelType w:val="hybridMultilevel"/>
    <w:tmpl w:val="BF70D89E"/>
    <w:lvl w:ilvl="0" w:tplc="2AEE62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95B1CC1"/>
    <w:multiLevelType w:val="hybridMultilevel"/>
    <w:tmpl w:val="1B3A0462"/>
    <w:lvl w:ilvl="0" w:tplc="6CD6C3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EBF590E"/>
    <w:multiLevelType w:val="hybridMultilevel"/>
    <w:tmpl w:val="12DE0BD4"/>
    <w:lvl w:ilvl="0" w:tplc="4350C13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B1B0DCA"/>
    <w:multiLevelType w:val="hybridMultilevel"/>
    <w:tmpl w:val="F626D4F4"/>
    <w:lvl w:ilvl="0" w:tplc="224059C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0C8427F"/>
    <w:multiLevelType w:val="hybridMultilevel"/>
    <w:tmpl w:val="69262F4C"/>
    <w:lvl w:ilvl="0" w:tplc="5F582FAC">
      <w:start w:val="1"/>
      <w:numFmt w:val="decimalEnclosedCircle"/>
      <w:lvlText w:val="%1"/>
      <w:lvlJc w:val="left"/>
      <w:pPr>
        <w:ind w:left="450" w:hanging="360"/>
      </w:pPr>
      <w:rPr>
        <w:rFonts w:hint="default"/>
        <w:sz w:val="16"/>
      </w:rPr>
    </w:lvl>
    <w:lvl w:ilvl="1" w:tplc="04090019" w:tentative="1">
      <w:start w:val="1"/>
      <w:numFmt w:val="upperLetter"/>
      <w:lvlText w:val="%2."/>
      <w:lvlJc w:val="left"/>
      <w:pPr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ind w:left="3690" w:hanging="400"/>
      </w:pPr>
    </w:lvl>
  </w:abstractNum>
  <w:abstractNum w:abstractNumId="6" w15:restartNumberingAfterBreak="0">
    <w:nsid w:val="303821FF"/>
    <w:multiLevelType w:val="hybridMultilevel"/>
    <w:tmpl w:val="EB3278AE"/>
    <w:lvl w:ilvl="0" w:tplc="ADC4C494">
      <w:numFmt w:val="bullet"/>
      <w:lvlText w:val="□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7016EB3"/>
    <w:multiLevelType w:val="hybridMultilevel"/>
    <w:tmpl w:val="0624EB64"/>
    <w:lvl w:ilvl="0" w:tplc="D64CD32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7283471"/>
    <w:multiLevelType w:val="hybridMultilevel"/>
    <w:tmpl w:val="618A664A"/>
    <w:lvl w:ilvl="0" w:tplc="37F89BE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F294546"/>
    <w:multiLevelType w:val="hybridMultilevel"/>
    <w:tmpl w:val="552606D0"/>
    <w:lvl w:ilvl="0" w:tplc="80F49DA6">
      <w:start w:val="1"/>
      <w:numFmt w:val="decimal"/>
      <w:lvlText w:val="%1."/>
      <w:lvlJc w:val="left"/>
      <w:pPr>
        <w:ind w:left="5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0" w15:restartNumberingAfterBreak="0">
    <w:nsid w:val="429E5D23"/>
    <w:multiLevelType w:val="hybridMultilevel"/>
    <w:tmpl w:val="CABC0CD8"/>
    <w:lvl w:ilvl="0" w:tplc="3DCC1FD0">
      <w:numFmt w:val="bullet"/>
      <w:lvlText w:val=""/>
      <w:lvlJc w:val="left"/>
      <w:pPr>
        <w:ind w:left="760" w:hanging="360"/>
      </w:pPr>
      <w:rPr>
        <w:rFonts w:ascii="Wingdings" w:eastAsia="맑은 고딕" w:hAnsi="Wingdings" w:cs="Gulim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7752075"/>
    <w:multiLevelType w:val="hybridMultilevel"/>
    <w:tmpl w:val="50A8C826"/>
    <w:lvl w:ilvl="0" w:tplc="D0B2E5B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AA30A87"/>
    <w:multiLevelType w:val="hybridMultilevel"/>
    <w:tmpl w:val="811818BA"/>
    <w:lvl w:ilvl="0" w:tplc="EE9C572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B7E6650"/>
    <w:multiLevelType w:val="hybridMultilevel"/>
    <w:tmpl w:val="FBB0499E"/>
    <w:lvl w:ilvl="0" w:tplc="FDCE71D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FBD31DB"/>
    <w:multiLevelType w:val="hybridMultilevel"/>
    <w:tmpl w:val="5D781D20"/>
    <w:lvl w:ilvl="0" w:tplc="E5A0BA9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61A67965"/>
    <w:multiLevelType w:val="hybridMultilevel"/>
    <w:tmpl w:val="C4C8D780"/>
    <w:lvl w:ilvl="0" w:tplc="921CB14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71895278"/>
    <w:multiLevelType w:val="hybridMultilevel"/>
    <w:tmpl w:val="6F62781E"/>
    <w:lvl w:ilvl="0" w:tplc="4FC4639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75AD408B"/>
    <w:multiLevelType w:val="hybridMultilevel"/>
    <w:tmpl w:val="5D18C876"/>
    <w:lvl w:ilvl="0" w:tplc="3206758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7"/>
  </w:num>
  <w:num w:numId="2">
    <w:abstractNumId w:val="15"/>
  </w:num>
  <w:num w:numId="3">
    <w:abstractNumId w:val="5"/>
  </w:num>
  <w:num w:numId="4">
    <w:abstractNumId w:val="0"/>
  </w:num>
  <w:num w:numId="5">
    <w:abstractNumId w:val="16"/>
  </w:num>
  <w:num w:numId="6">
    <w:abstractNumId w:val="8"/>
  </w:num>
  <w:num w:numId="7">
    <w:abstractNumId w:val="6"/>
  </w:num>
  <w:num w:numId="8">
    <w:abstractNumId w:val="9"/>
  </w:num>
  <w:num w:numId="9">
    <w:abstractNumId w:val="10"/>
  </w:num>
  <w:num w:numId="10">
    <w:abstractNumId w:val="2"/>
  </w:num>
  <w:num w:numId="11">
    <w:abstractNumId w:val="3"/>
  </w:num>
  <w:num w:numId="12">
    <w:abstractNumId w:val="1"/>
  </w:num>
  <w:num w:numId="13">
    <w:abstractNumId w:val="4"/>
  </w:num>
  <w:num w:numId="14">
    <w:abstractNumId w:val="11"/>
  </w:num>
  <w:num w:numId="15">
    <w:abstractNumId w:val="12"/>
  </w:num>
  <w:num w:numId="16">
    <w:abstractNumId w:val="14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attachedTemplate r:id="rId1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 style="mso-position-horizontal:center;mso-position-horizontal-relative:margin;mso-position-vertical:top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23"/>
    <w:rsid w:val="000013D2"/>
    <w:rsid w:val="00002BAB"/>
    <w:rsid w:val="00010026"/>
    <w:rsid w:val="00012558"/>
    <w:rsid w:val="00014711"/>
    <w:rsid w:val="00014DFF"/>
    <w:rsid w:val="00023783"/>
    <w:rsid w:val="000271A3"/>
    <w:rsid w:val="000301E5"/>
    <w:rsid w:val="00036AAF"/>
    <w:rsid w:val="0005397B"/>
    <w:rsid w:val="00056441"/>
    <w:rsid w:val="0005782C"/>
    <w:rsid w:val="00063E32"/>
    <w:rsid w:val="00071967"/>
    <w:rsid w:val="00080F6A"/>
    <w:rsid w:val="00091A49"/>
    <w:rsid w:val="000A065F"/>
    <w:rsid w:val="000D2907"/>
    <w:rsid w:val="000D483C"/>
    <w:rsid w:val="000D5E43"/>
    <w:rsid w:val="000E4140"/>
    <w:rsid w:val="000E5904"/>
    <w:rsid w:val="000E7488"/>
    <w:rsid w:val="000F1A39"/>
    <w:rsid w:val="000F6704"/>
    <w:rsid w:val="00101AAB"/>
    <w:rsid w:val="001055CA"/>
    <w:rsid w:val="001077DB"/>
    <w:rsid w:val="00132544"/>
    <w:rsid w:val="001368F2"/>
    <w:rsid w:val="00157588"/>
    <w:rsid w:val="0015764B"/>
    <w:rsid w:val="00195754"/>
    <w:rsid w:val="001A4B56"/>
    <w:rsid w:val="001B4901"/>
    <w:rsid w:val="001C1DBA"/>
    <w:rsid w:val="001C5B84"/>
    <w:rsid w:val="001D0221"/>
    <w:rsid w:val="001D2695"/>
    <w:rsid w:val="001D454C"/>
    <w:rsid w:val="001D58EB"/>
    <w:rsid w:val="001D5CE6"/>
    <w:rsid w:val="001D786E"/>
    <w:rsid w:val="001E676D"/>
    <w:rsid w:val="001F27D8"/>
    <w:rsid w:val="001F58C3"/>
    <w:rsid w:val="00202D7C"/>
    <w:rsid w:val="00213C5A"/>
    <w:rsid w:val="00214EAC"/>
    <w:rsid w:val="00222B22"/>
    <w:rsid w:val="00245440"/>
    <w:rsid w:val="0025363B"/>
    <w:rsid w:val="00254147"/>
    <w:rsid w:val="002560BC"/>
    <w:rsid w:val="0025780A"/>
    <w:rsid w:val="00260463"/>
    <w:rsid w:val="002611F0"/>
    <w:rsid w:val="00263DF6"/>
    <w:rsid w:val="002646BE"/>
    <w:rsid w:val="0026572B"/>
    <w:rsid w:val="00270B25"/>
    <w:rsid w:val="00274822"/>
    <w:rsid w:val="002759DC"/>
    <w:rsid w:val="00284CCA"/>
    <w:rsid w:val="002A1A6A"/>
    <w:rsid w:val="002A6C21"/>
    <w:rsid w:val="002A76E9"/>
    <w:rsid w:val="002B1A00"/>
    <w:rsid w:val="002B6666"/>
    <w:rsid w:val="002D01BE"/>
    <w:rsid w:val="002E19B9"/>
    <w:rsid w:val="002F44FB"/>
    <w:rsid w:val="00306354"/>
    <w:rsid w:val="00321E47"/>
    <w:rsid w:val="00323DCA"/>
    <w:rsid w:val="003321C5"/>
    <w:rsid w:val="00334A99"/>
    <w:rsid w:val="00350000"/>
    <w:rsid w:val="00366556"/>
    <w:rsid w:val="003700DF"/>
    <w:rsid w:val="00370E6A"/>
    <w:rsid w:val="00373E19"/>
    <w:rsid w:val="00385D9C"/>
    <w:rsid w:val="00387F00"/>
    <w:rsid w:val="00396987"/>
    <w:rsid w:val="003A2458"/>
    <w:rsid w:val="003A33CA"/>
    <w:rsid w:val="003A5DBC"/>
    <w:rsid w:val="003A745C"/>
    <w:rsid w:val="003D0EC7"/>
    <w:rsid w:val="003E2754"/>
    <w:rsid w:val="003E3E67"/>
    <w:rsid w:val="003F4106"/>
    <w:rsid w:val="00401C98"/>
    <w:rsid w:val="004059E4"/>
    <w:rsid w:val="0040654E"/>
    <w:rsid w:val="00407163"/>
    <w:rsid w:val="0041586D"/>
    <w:rsid w:val="00415F0F"/>
    <w:rsid w:val="00420704"/>
    <w:rsid w:val="00424C8E"/>
    <w:rsid w:val="00426930"/>
    <w:rsid w:val="0043379B"/>
    <w:rsid w:val="00436B6E"/>
    <w:rsid w:val="00437013"/>
    <w:rsid w:val="0044241E"/>
    <w:rsid w:val="00445641"/>
    <w:rsid w:val="00447F42"/>
    <w:rsid w:val="0045300A"/>
    <w:rsid w:val="004533D8"/>
    <w:rsid w:val="0045432B"/>
    <w:rsid w:val="0046666C"/>
    <w:rsid w:val="00476E25"/>
    <w:rsid w:val="00491050"/>
    <w:rsid w:val="004B15B5"/>
    <w:rsid w:val="004B3649"/>
    <w:rsid w:val="004C315C"/>
    <w:rsid w:val="004C326A"/>
    <w:rsid w:val="004C3D41"/>
    <w:rsid w:val="004C4C1B"/>
    <w:rsid w:val="004C7159"/>
    <w:rsid w:val="004E059E"/>
    <w:rsid w:val="004E5766"/>
    <w:rsid w:val="004E735B"/>
    <w:rsid w:val="004F3896"/>
    <w:rsid w:val="004F3CA1"/>
    <w:rsid w:val="00512AA5"/>
    <w:rsid w:val="00515D97"/>
    <w:rsid w:val="00522467"/>
    <w:rsid w:val="005234A6"/>
    <w:rsid w:val="00537EEB"/>
    <w:rsid w:val="005420F6"/>
    <w:rsid w:val="0055383C"/>
    <w:rsid w:val="00561C84"/>
    <w:rsid w:val="005720CB"/>
    <w:rsid w:val="005727FB"/>
    <w:rsid w:val="00582570"/>
    <w:rsid w:val="005A0F5F"/>
    <w:rsid w:val="005B22B8"/>
    <w:rsid w:val="005B2E68"/>
    <w:rsid w:val="005B5D17"/>
    <w:rsid w:val="005C3346"/>
    <w:rsid w:val="005D27B9"/>
    <w:rsid w:val="005E5C3D"/>
    <w:rsid w:val="005E6E55"/>
    <w:rsid w:val="005F31EB"/>
    <w:rsid w:val="00603364"/>
    <w:rsid w:val="00603941"/>
    <w:rsid w:val="0062315A"/>
    <w:rsid w:val="00624AED"/>
    <w:rsid w:val="00633B89"/>
    <w:rsid w:val="00640989"/>
    <w:rsid w:val="00644D7D"/>
    <w:rsid w:val="00673DB6"/>
    <w:rsid w:val="00675C78"/>
    <w:rsid w:val="006875C3"/>
    <w:rsid w:val="00690913"/>
    <w:rsid w:val="00696684"/>
    <w:rsid w:val="00696BF6"/>
    <w:rsid w:val="006A019A"/>
    <w:rsid w:val="006A1502"/>
    <w:rsid w:val="006A28FC"/>
    <w:rsid w:val="006A422E"/>
    <w:rsid w:val="006C2D16"/>
    <w:rsid w:val="006D5F9D"/>
    <w:rsid w:val="006E1DEB"/>
    <w:rsid w:val="00701E14"/>
    <w:rsid w:val="00704135"/>
    <w:rsid w:val="00705AE1"/>
    <w:rsid w:val="00707D9A"/>
    <w:rsid w:val="00710E80"/>
    <w:rsid w:val="007113B3"/>
    <w:rsid w:val="0071194C"/>
    <w:rsid w:val="00715632"/>
    <w:rsid w:val="0072419D"/>
    <w:rsid w:val="00734925"/>
    <w:rsid w:val="00746674"/>
    <w:rsid w:val="007634E0"/>
    <w:rsid w:val="00771048"/>
    <w:rsid w:val="00772C0A"/>
    <w:rsid w:val="0077420D"/>
    <w:rsid w:val="007752C9"/>
    <w:rsid w:val="00780210"/>
    <w:rsid w:val="0079037A"/>
    <w:rsid w:val="0079760B"/>
    <w:rsid w:val="007A0F43"/>
    <w:rsid w:val="007A3F20"/>
    <w:rsid w:val="007C3546"/>
    <w:rsid w:val="007C72E3"/>
    <w:rsid w:val="007D0F6F"/>
    <w:rsid w:val="007D3A19"/>
    <w:rsid w:val="007F1A3B"/>
    <w:rsid w:val="007F276D"/>
    <w:rsid w:val="00805536"/>
    <w:rsid w:val="00805634"/>
    <w:rsid w:val="008272AA"/>
    <w:rsid w:val="00831031"/>
    <w:rsid w:val="00831769"/>
    <w:rsid w:val="008478F7"/>
    <w:rsid w:val="00856B91"/>
    <w:rsid w:val="00864315"/>
    <w:rsid w:val="008762B0"/>
    <w:rsid w:val="0088017A"/>
    <w:rsid w:val="008914D3"/>
    <w:rsid w:val="00893FCC"/>
    <w:rsid w:val="008C2671"/>
    <w:rsid w:val="008D2CD2"/>
    <w:rsid w:val="008E3EAD"/>
    <w:rsid w:val="008F715C"/>
    <w:rsid w:val="0090417B"/>
    <w:rsid w:val="009051CC"/>
    <w:rsid w:val="00906ABA"/>
    <w:rsid w:val="00914658"/>
    <w:rsid w:val="009308DB"/>
    <w:rsid w:val="00934966"/>
    <w:rsid w:val="00942105"/>
    <w:rsid w:val="009546B8"/>
    <w:rsid w:val="00961D35"/>
    <w:rsid w:val="00963FC2"/>
    <w:rsid w:val="00974588"/>
    <w:rsid w:val="00983CA1"/>
    <w:rsid w:val="009942EC"/>
    <w:rsid w:val="009A310A"/>
    <w:rsid w:val="009B403F"/>
    <w:rsid w:val="009C0B53"/>
    <w:rsid w:val="009C3786"/>
    <w:rsid w:val="009D74C0"/>
    <w:rsid w:val="009E0BAD"/>
    <w:rsid w:val="009F4594"/>
    <w:rsid w:val="00A0119C"/>
    <w:rsid w:val="00A03C6E"/>
    <w:rsid w:val="00A1130A"/>
    <w:rsid w:val="00A25AFD"/>
    <w:rsid w:val="00A25FF9"/>
    <w:rsid w:val="00A331CB"/>
    <w:rsid w:val="00A46C67"/>
    <w:rsid w:val="00A76035"/>
    <w:rsid w:val="00A8172C"/>
    <w:rsid w:val="00A83A5B"/>
    <w:rsid w:val="00AA1FE9"/>
    <w:rsid w:val="00AA2065"/>
    <w:rsid w:val="00AB1025"/>
    <w:rsid w:val="00AB119D"/>
    <w:rsid w:val="00AB2992"/>
    <w:rsid w:val="00AB493E"/>
    <w:rsid w:val="00AC32AC"/>
    <w:rsid w:val="00AC4593"/>
    <w:rsid w:val="00AC537D"/>
    <w:rsid w:val="00AC7544"/>
    <w:rsid w:val="00AD0381"/>
    <w:rsid w:val="00AD18AD"/>
    <w:rsid w:val="00AF360A"/>
    <w:rsid w:val="00AF6B74"/>
    <w:rsid w:val="00B05ECB"/>
    <w:rsid w:val="00B16B08"/>
    <w:rsid w:val="00B21E66"/>
    <w:rsid w:val="00B22187"/>
    <w:rsid w:val="00B23E90"/>
    <w:rsid w:val="00B31429"/>
    <w:rsid w:val="00B344DC"/>
    <w:rsid w:val="00B8041B"/>
    <w:rsid w:val="00B835D1"/>
    <w:rsid w:val="00B91058"/>
    <w:rsid w:val="00B93242"/>
    <w:rsid w:val="00BA0A00"/>
    <w:rsid w:val="00BC6395"/>
    <w:rsid w:val="00BD2AE2"/>
    <w:rsid w:val="00BD4EF3"/>
    <w:rsid w:val="00BD56EA"/>
    <w:rsid w:val="00BE7603"/>
    <w:rsid w:val="00BF023B"/>
    <w:rsid w:val="00C21AAA"/>
    <w:rsid w:val="00C33383"/>
    <w:rsid w:val="00C45D82"/>
    <w:rsid w:val="00C467A5"/>
    <w:rsid w:val="00C517C7"/>
    <w:rsid w:val="00C54D15"/>
    <w:rsid w:val="00C627BC"/>
    <w:rsid w:val="00C64230"/>
    <w:rsid w:val="00C648C6"/>
    <w:rsid w:val="00C67B74"/>
    <w:rsid w:val="00C71BB0"/>
    <w:rsid w:val="00C80CDD"/>
    <w:rsid w:val="00C8250F"/>
    <w:rsid w:val="00C84562"/>
    <w:rsid w:val="00C90DCF"/>
    <w:rsid w:val="00C93EFA"/>
    <w:rsid w:val="00C961AD"/>
    <w:rsid w:val="00CA0FD4"/>
    <w:rsid w:val="00CA3DD6"/>
    <w:rsid w:val="00CA63A9"/>
    <w:rsid w:val="00CB0B1E"/>
    <w:rsid w:val="00CB1823"/>
    <w:rsid w:val="00CB7F49"/>
    <w:rsid w:val="00CD37F1"/>
    <w:rsid w:val="00CE034B"/>
    <w:rsid w:val="00CF1618"/>
    <w:rsid w:val="00CF6510"/>
    <w:rsid w:val="00D049FF"/>
    <w:rsid w:val="00D07F2B"/>
    <w:rsid w:val="00D10B56"/>
    <w:rsid w:val="00D14F69"/>
    <w:rsid w:val="00D21CFF"/>
    <w:rsid w:val="00D2479F"/>
    <w:rsid w:val="00D4519B"/>
    <w:rsid w:val="00D57215"/>
    <w:rsid w:val="00D628AA"/>
    <w:rsid w:val="00D632C4"/>
    <w:rsid w:val="00D7201E"/>
    <w:rsid w:val="00D753BF"/>
    <w:rsid w:val="00D844E1"/>
    <w:rsid w:val="00D8516D"/>
    <w:rsid w:val="00D85BA1"/>
    <w:rsid w:val="00D85F1E"/>
    <w:rsid w:val="00D932C8"/>
    <w:rsid w:val="00DA10DF"/>
    <w:rsid w:val="00DA15D0"/>
    <w:rsid w:val="00DA2CA0"/>
    <w:rsid w:val="00DA31FD"/>
    <w:rsid w:val="00DB5A94"/>
    <w:rsid w:val="00DC48F6"/>
    <w:rsid w:val="00DC79B5"/>
    <w:rsid w:val="00DD543A"/>
    <w:rsid w:val="00DE6BB4"/>
    <w:rsid w:val="00DF330B"/>
    <w:rsid w:val="00DF7D95"/>
    <w:rsid w:val="00E00BB3"/>
    <w:rsid w:val="00E02574"/>
    <w:rsid w:val="00E10EC8"/>
    <w:rsid w:val="00E1211A"/>
    <w:rsid w:val="00E15E18"/>
    <w:rsid w:val="00E17161"/>
    <w:rsid w:val="00E17DAD"/>
    <w:rsid w:val="00E3611D"/>
    <w:rsid w:val="00E420C2"/>
    <w:rsid w:val="00E42DA3"/>
    <w:rsid w:val="00E61072"/>
    <w:rsid w:val="00E63B95"/>
    <w:rsid w:val="00E74D95"/>
    <w:rsid w:val="00E8203B"/>
    <w:rsid w:val="00E90B4C"/>
    <w:rsid w:val="00E91259"/>
    <w:rsid w:val="00EA7765"/>
    <w:rsid w:val="00EB733C"/>
    <w:rsid w:val="00EC24E4"/>
    <w:rsid w:val="00EC2E60"/>
    <w:rsid w:val="00EC7D64"/>
    <w:rsid w:val="00ED1169"/>
    <w:rsid w:val="00ED3EE0"/>
    <w:rsid w:val="00ED6874"/>
    <w:rsid w:val="00F02FB9"/>
    <w:rsid w:val="00F07803"/>
    <w:rsid w:val="00F10F71"/>
    <w:rsid w:val="00F1618D"/>
    <w:rsid w:val="00F216B0"/>
    <w:rsid w:val="00F243C2"/>
    <w:rsid w:val="00F36591"/>
    <w:rsid w:val="00F463A0"/>
    <w:rsid w:val="00F60BDC"/>
    <w:rsid w:val="00F62265"/>
    <w:rsid w:val="00F6291F"/>
    <w:rsid w:val="00F727F2"/>
    <w:rsid w:val="00F731BB"/>
    <w:rsid w:val="00F96322"/>
    <w:rsid w:val="00F97D02"/>
    <w:rsid w:val="00FB0734"/>
    <w:rsid w:val="00FB1F0D"/>
    <w:rsid w:val="00FB5175"/>
    <w:rsid w:val="00FB6FBA"/>
    <w:rsid w:val="00FB75AE"/>
    <w:rsid w:val="00FC53D0"/>
    <w:rsid w:val="00FC620F"/>
    <w:rsid w:val="00FD0E25"/>
    <w:rsid w:val="00FD5751"/>
    <w:rsid w:val="00FE7884"/>
    <w:rsid w:val="00FF3002"/>
    <w:rsid w:val="00FF7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position-horizontal-relative:margin;mso-position-vertical:top;mso-position-vertic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8F66F45"/>
  <w15:docId w15:val="{A23F1F26-7845-41C9-876E-CD4EA578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6B0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216B0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216B0"/>
    <w:rPr>
      <w:rFonts w:ascii="맑은 고딕" w:eastAsia="맑은 고딕" w:hAnsi="맑은 고딕" w:cs="Times New Roman"/>
      <w:sz w:val="28"/>
      <w:szCs w:val="28"/>
    </w:rPr>
  </w:style>
  <w:style w:type="paragraph" w:styleId="a3">
    <w:name w:val="No Spacing"/>
    <w:uiPriority w:val="1"/>
    <w:qFormat/>
    <w:rsid w:val="00F216B0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styleId="a4">
    <w:name w:val="Hyperlink"/>
    <w:basedOn w:val="a0"/>
    <w:uiPriority w:val="99"/>
    <w:unhideWhenUsed/>
    <w:rsid w:val="004F3896"/>
    <w:rPr>
      <w:color w:val="0000FF"/>
      <w:u w:val="single"/>
    </w:rPr>
  </w:style>
  <w:style w:type="table" w:styleId="a5">
    <w:name w:val="Table Grid"/>
    <w:basedOn w:val="a1"/>
    <w:uiPriority w:val="59"/>
    <w:rsid w:val="004F38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Char"/>
    <w:uiPriority w:val="99"/>
    <w:unhideWhenUsed/>
    <w:rsid w:val="004F38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4F3896"/>
  </w:style>
  <w:style w:type="paragraph" w:styleId="a7">
    <w:name w:val="footer"/>
    <w:basedOn w:val="a"/>
    <w:link w:val="Char0"/>
    <w:uiPriority w:val="99"/>
    <w:unhideWhenUsed/>
    <w:rsid w:val="004F38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4F3896"/>
  </w:style>
  <w:style w:type="paragraph" w:styleId="a8">
    <w:name w:val="List Paragraph"/>
    <w:basedOn w:val="a"/>
    <w:uiPriority w:val="34"/>
    <w:qFormat/>
    <w:rsid w:val="00254147"/>
    <w:pPr>
      <w:ind w:leftChars="400" w:left="800"/>
    </w:pPr>
  </w:style>
  <w:style w:type="paragraph" w:styleId="a9">
    <w:name w:val="Balloon Text"/>
    <w:basedOn w:val="a"/>
    <w:link w:val="Char1"/>
    <w:uiPriority w:val="99"/>
    <w:semiHidden/>
    <w:unhideWhenUsed/>
    <w:rsid w:val="00561C84"/>
    <w:rPr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561C84"/>
    <w:rPr>
      <w:rFonts w:ascii="맑은 고딕" w:eastAsia="맑은 고딕" w:hAnsi="맑은 고딕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e\Desktop\&#9733;&#9733;&#9733;&#9733;&#9733;\'14%20&#44256;&#44061;&#51204;&#47029;\01.&#48624;&#54000;&#54252;&#51064;&#53944;\98.&#49436;&#54252;&#53552;&#51592;\9&#44592;\&#47784;&#51665;\140320%20'14&#45380;%20&#48624;&#54000;&#54252;&#51064;&#53944;%20&#49436;&#54252;&#53552;&#51592;%209&#44592;%20&#51648;&#50896;&#49436;%20&#50577;&#49885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28B1F-D234-41E9-AE88-60EB7748F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C:\Users\amore\Desktop\★★★★★\'14 고객전략\01.뷰티포인트\98.서포터즈\9기\모집\140320 '14년 뷰티포인트 서포터즈 9기 지원서 양식.dot</Template>
  <TotalTime>11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세인트스코트 스코트리 3기 지원양식</vt:lpstr>
    </vt:vector>
  </TitlesOfParts>
  <Company>amorepacific</Company>
  <LinksUpToDate>false</LinksUpToDate>
  <CharactersWithSpaces>1071</CharactersWithSpaces>
  <SharedDoc>false</SharedDoc>
  <HLinks>
    <vt:vector size="12" baseType="variant">
      <vt:variant>
        <vt:i4>5570684</vt:i4>
      </vt:variant>
      <vt:variant>
        <vt:i4>3</vt:i4>
      </vt:variant>
      <vt:variant>
        <vt:i4>0</vt:i4>
      </vt:variant>
      <vt:variant>
        <vt:i4>5</vt:i4>
      </vt:variant>
      <vt:variant>
        <vt:lpwstr>http://blog.naver.com/beautypoint_</vt:lpwstr>
      </vt:variant>
      <vt:variant>
        <vt:lpwstr/>
      </vt:variant>
      <vt:variant>
        <vt:i4>3997758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https://www.facebook.com/APbeautypoint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세인트스코트 스코트리 3기 지원양식</dc:title>
  <dc:creator>stscott_bag</dc:creator>
  <cp:lastModifiedBy>하고운</cp:lastModifiedBy>
  <cp:revision>9</cp:revision>
  <cp:lastPrinted>2021-07-13T11:16:00Z</cp:lastPrinted>
  <dcterms:created xsi:type="dcterms:W3CDTF">2021-07-14T01:55:00Z</dcterms:created>
  <dcterms:modified xsi:type="dcterms:W3CDTF">2021-07-17T02:36:00Z</dcterms:modified>
</cp:coreProperties>
</file>